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การขอใบอนุญาตจัดตั้งตลาด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การขอใบอนุญาตจัดตั้งตลาด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การสาธารณสุข พ.ศ. 2535 และที่แก้ไขเพิ่มเติม พ.ศ. 2550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กฎกระทรวงว่าด้วยสุขลักษณะของตลาด พ.ศ. 2551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 ควบคุมอาคาร พ.ศ. 2522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พระราชบัญญัติการสาธารณสุข พ.ศ.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การขอใบอนุญาตจัดตั้งตลาด ณัชกฤช สำเนาคู่มือประชาชน 23/07/2015 14:59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(กองคลัง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)/ติดต่อด้วยตนเอง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  1. หลักเกณฑ์ วิธีการ</w:t>
        <w:br/>
        <w:t xml:space="preserve"/>
        <w:br/>
        <w:t xml:space="preserve"> ผู้ใดประสงค์ขอใบอนุญาตจัดตั้งตลาด (ยกเว้น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แต่ต้องปฏิบัติตามข้อกำหนดของท้องถิ่น)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</w:t>
        <w:br/>
        <w:t xml:space="preserve"/>
        <w:br/>
        <w:t xml:space="preserve"> (3) สภาพสุขลักษณะของสถานประกอบกิจการ ต้องถูกต้องตามหลักเกณฑ์ (ตามข้อกำหนดของท้องถิ่น)</w:t>
        <w:br/>
        <w:t xml:space="preserve"/>
        <w:br/>
        <w:t xml:space="preserve">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การแจ้งคำสั่งออกใบอนุญาต/คำสั่งไม่อนุญาต   </w:t>
              <w:br/>
              <w:t xml:space="preserve"> 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แจ้งคำสั่งไม่ออกใบอนุญาตจัดตั้งตลาดแก่ผู้ขออนุญาตทราบ พร้อมแจ้งสิทธิในการอุทธรณ์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30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ใบมอบอำนาจ (ในกรณีที่มีการมอบอำนาจ)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แผนที่โดยสังเขปแสดงสถานที่ตั้งตลาด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 เอกสารและหลักฐานอื่นๆ ตามที่ราชการส่วนท้องถิ่นประกาศกำหนด)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 ตามหลักสูตรที่ท้องถิ่นกำหนด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อัตราค่าธรรมเนียมใบอนุญาตจัดตั้งตลาด ฉบับละไม่เกิน 2,000 บาทต่อปี 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แบบคำขอรับใบอนุญาต/ต่ออายุใบอนุญาต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(เอกสาร/แบบฟอร์ม เป็นไปตามข้อกำหนดของท้องถิ่น)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