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การขอต่ออายุใบอนุญาตจัดตั้งตลาด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การขอต่ออายุใบอนุญาตจัดตั้งตลาด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ควบคุมอาคาร พ.ศ. 2522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กฎกระทรวงว่าด้วยสุขลักษณะของตลาด พ.ศ. 2551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การขอต่ออายุใบอนุญาตจัดตั้งตลาด ณัชกฤช สำเนาคู่มือประชาชน 23/07/2015 15:22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(กองคลัง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ผู้ใดประสงค์ขอต่ออายุใบอนุญาตจัดตั้งตลาด (ยกเว้น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แต่ต้องปฏิบัติตามข้อกำหนดของท้องถิ่น) จะต้องยื่นขอต่ออายุใบอนุญาตต่อเจ้าพนักงานท้องถิ่นหรือเจ้าหน้าที่ที่รับผิดชอบ ภายใน..30.....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2.เงื่อนไขในการยื่นคำขอ 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ต้องยื่นคำขอก่อนใบอนุญาตสิ้นอายุ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</w:t>
        <w:br/>
        <w:t xml:space="preserve"/>
        <w:br/>
        <w:t xml:space="preserve">   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แจ้งคำสั่งไม่อนุญาตให้ต่ออายุใบอนุญาตจัดตั้งตลาดแก่ผู้ขอต่ออายุใบอนุญาตทราบ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ใบมอบอำนาจ (ในกรณีที่มีการมอบอำนาจ)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เอกสารและหลักฐานอื่นๆ ตามที่ราชการส่วนท้องถิ่นประกาศกำหนด เช่น ใบรับรองแพทย์ของผู้ขายของและผู้ช่วยขายของในตลาดหรือหลักฐานที่แสดงว่า ผ่านการอบรมเรื่องสุขาภิบาลอาหาร ตามหลักสูตรที่ท้องถิ่นกำหนด เป็นต้น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อัตราค่าธรรมเนียมต่ออายุใบอนุญาตจัดตั้งตลาด ฉบับละไม่เกิน 1,000-3,000 บาทต่อปี 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