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การขอรับบำเหน็จพิเศษรายเดือนของลูกจ้างประจำขององค์กรปกครองส่วนท้องถิ่น ณัชกฤช สำเนาคู่มือประชาชน 17/08/2015 14:34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องค์การบริหารส่วนตำบลกันทรารมย์ อ.กระสัง จ.บุรีรัมย์ โทร 044666114 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สิทธิประโยชน์เกี่ยวกับบำเหน็จพิเศษรายเดือน 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 และแสดงว่าไม่สามารถปฏิบัติงานในหน้าที่ได้อีกเลย</w:t>
        <w:br/>
        <w:t xml:space="preserve"/>
        <w:br/>
        <w:t xml:space="preserve">2. ลูกจ้างประจำผู้มีสิทธิรับบำเหน็จพิเศษจะขอรับเป็นบำเหน็จพิเศษรายเดือนแทนก็ได้ โดยจ่ายเป็นรายเดือนเริ่มตั้งแต่วันที่ลูกจ้างประจำออกจากงานจนถึงแก่ความตาย</w:t>
        <w:br/>
        <w:t xml:space="preserve"/>
        <w:br/>
        <w:t xml:space="preserve">3.องค์การบริหารส่วนจังหวัด/เทศบาล/องค์การบริหารส่วนตำบล/เมืองพัทยาจะแจ้งผลการพิจารณาให้ผู้ยื่นคำขอทราบภายใน 7 วัน นับแต่วันที่พิจารณาแล้วเสร็จ ตามมาตรา 10 แห่ง พ.ร.บง 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 และเจ้าหน้าที่ตรวจสอบความครบถ้วนของหลักฐาน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เจ้าหน้าที่ผู้รับผิดชอบขององค์กรปกครองส่วนท้องถิ่น</w:t>
              <w:tab/>
              <w:t xml:space="preserve">ตรวจสอบความถูกต้องและรวบรวมหลักฐานและเอกสารที่เกี่ยวข้องเสนอผู้มีอำนาจพิจารณา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ให้แก่ลูกจ้างประจำต่อไป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15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15 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แบบคำขอรับบำเหน็จพิเศษรายเดือนลูกจ้าง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(ขอรับแบบคำขอรับบำเหน็จพิเศษรายเดือนลูกจ้างที่หน่วยงานต้นสังกัด)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ใบรับรองของแพทย์ที่ทางราชการรับรอง ว่าไม่สามารถปฏิบัติหน้าที่ได้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gridSpan w:val="2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อ.กระสัง จ.บุรีรัมย์ โทร 044666114 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แบบคำขอรับบำเหน็จพิเศษรายเดือนลูกจ้าง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