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การขอรับบำเหน็จพิเศษของลูกจ้างประจำหรือลูกจ้างชั่วคราวขององค์กรปกครอง ส่วนท้องถิ่น  ณัชกฤช สำเนาคู่มือประชาชน 17/08/2015 14:36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การขอรับบำเหน็จพิเศษของลูกจ้างประจำหรือลูกจ้างชั่วคราวขององค์กรปกครอง ส่วนท้องถิ่น 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(ขอรับแบบคำขอรับบำเหน็จพิเศษลูกจ้างที่หน่วยงานต้นสังกัด)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การขอรับบำเหน็จพิเศษของลูกจ้างประจำหรือลูกจ้างชั่วคราวขององค์กรปกครอง ส่วนท้องถิ่น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แบบคำขอรับบำเหน็จพิเศษลูกจ้าง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