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การขอต่ออายุใบอนุญาตประกอบกิจการรับทำการเก็บ และขนมูลฝอยทั่วไป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/>
          <w:noProof/>
          <w:sz w:val="32"/>
          <w:szCs w:val="32"/>
        </w:rPr>
        <w:t>กระทรวงสาธารณสุข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การขอต่ออายุใบอนุญาตประกอบกิจการรับทำการเก็บ และขนมูลฝอยทั่วไป</w:t>
      </w:r>
    </w:p>
    <w:p w14:paraId="57553D54" w14:textId="1B3FE95E"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7C1EA770" w14:textId="557C84CF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อนุญาต/ออกใบอนุญาต/รับรอง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พ.ร.บ.  ควบคุมอาคาร พ.ศ. 2522 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พ.ร.บ. การสาธารณสุข พ.ศ. 2535 และที่แก้ไขเพิ่มเติม พ.ศ. 2550 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พระราชบัญญัติการสาธารณสุข พ.ศ. 2535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การขอต่ออายุใบอนุญาตประกอบกิจการรับทำการเก็บ และขนมูลฝอยทั่วไป ณัชกฤช สำเนาคู่มือประชาชน 22/07/2015 14:09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กองคลัง  องค์การบริหารส่วนตำบลกันทรารมย์ อำเภอกระสัง จังหวัดบุรีรัมย์ </w:t>
              <w:br/>
              <w:t xml:space="preserve">โทร.044666114 โทรสาร.044666115</w:t>
              <w:br/>
              <w:t xml:space="preserve">www.ktr.go.th     Email. 6310302@dla.go.th</w:t>
              <w:br/>
              <w:t xml:space="preserve">/ติดต่อด้วยตนเอง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  1. หลักเกณฑ์ วิธีการ</w:t>
        <w:br/>
        <w:t xml:space="preserve"/>
        <w:br/>
        <w:t xml:space="preserve"> ผู้ใดประสงค์ขอต่ออายุใบอนุญาตประกอบกิจการรับทำการเก็บ และขนมูลฝอยทั่วไป โดยทำเป็นธุรกิจหรือได้รับประโยชน์ตอบแทนด้วยการคิดค่าบริการ จะต้องยื่นขอต่ออายุใบอนุญาตต่อเจ้าพนักงานท้องถิ่นหรือเจ้าหน้าที่ที่รับผิดชอบ ภายใน..ระบุ..... วัน ก่อนใบอนุญาตสิ้นอายุ (ใบอนุญาตมีอายุ 1 ปี นับแต่วันที่ออกใบอนุญาต) 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  <w:br/>
        <w:t xml:space="preserve"/>
        <w:br/>
        <w:t xml:space="preserve"> 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20 ของจำนวนเงินที่ค้างชำระ และกรณีที่ผู้ประกอบการค้างชำระค่าธรรมเนียมติดต่อกันเกินกว่า 2 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  <w:br/>
        <w:t xml:space="preserve"/>
        <w:br/>
        <w:t xml:space="preserve">  2. เงื่อนไขในการยื่นคำขอ (ตามที่ระบุไว้ในข้อกำหนดของท้องถิ่น)</w:t>
        <w:br/>
        <w:t xml:space="preserve"/>
        <w:br/>
        <w:t xml:space="preserve">   (1) ผู้ประกอบกิจการที่ประสงค์ขอรับใบอนุญาตต้องไม่มีประวัติถูกดำเนินคดีด้านการจัดการมูลฝอยที่ไม่ถูกสุขลักษณะ</w:t>
        <w:br/>
        <w:t xml:space="preserve"/>
        <w:br/>
        <w:t xml:space="preserve">  (2) ผู้ประกอบการต้องยื่นเอกสารที่ถูกต้องและครบถ้วน</w:t>
        <w:br/>
        <w:t xml:space="preserve"/>
        <w:br/>
        <w:t xml:space="preserve"> (3) หลักเกณฑ์ด้านคุณสมบัติของผู้ประกอบกิจการ ด้านยานพาหนะขนมูลฝอยทั่วไป ด้านผู้ขับขี่และผู้ปฏิบัติงานประจำยานพาหนะ ด้านสุขลักษณะวิธีการเก็บขนมูลฝอยทั่วไปต้องถูกต้องตามหลักเกณฑ์ และมีวิธีการควบคุมกำกับการขนส่งเพื่อป้องกันการลักลอบทิ้งมูลฝอยถูกต้องตามหลักเกณฑ์ (ตามข้อกำหนดของท้องถิ่น)</w:t>
        <w:br/>
        <w:t xml:space="preserve"/>
        <w:br/>
        <w:t xml:space="preserve">   (4) ......ระบุเพิ่มเติมตามหลักเกณฑ์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และตามแบบที่ราชการส่วนท้องถิ่นกำหนดไว้ในข้อกำหนดของท้องถิ่น....</w:t>
        <w:br/>
        <w:t xml:space="preserve"/>
        <w:br/>
        <w:t xml:space="preserve"> 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7 วันนับแต่วันพิจารณาแล้วเสร็จ</w:t>
        <w:br/>
        <w:t xml:space="preserve"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ผู้ขอรับใบอนุญาตยื่นคำขอต่ออายุใบอนุญาตประกอบกิจการรับทำการเก็บ และขนมูลฝอยทั่วไป พร้อมหลักฐานที่ท้องถิ่นกำหนด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15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ระยะเวลาการให้บริการ ส่วนงาน/หน่วยงานงานที่รับผิดชอบ ให้ระบุไปตามบริบทของท้องถิ่น)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เจ้าหน้าที่แจ้งต่อผู้ยื่นคำขอให้แก้ไข/เพิ่มเติมเพื่อดำเนินการ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 ชั่วโมง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ระยะเวลาการให้บริการ ส่วนงาน/หน่วยงานที่รับผิดชอบ ให้ระบุไปตามบริบทของท้องถิ่น</w:t>
              <w:br/>
              <w:t xml:space="preserve">2.หากผู้ขอต่ออายุใบอนุญาตไม่แก้ไขคำขอหรือไม่ส่งเอกสารเพิ่มเติมให้ครบถ้วน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วิธีปฏิบัติราชการทางปกครอง พ.ศ. 2539))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เจ้าหน้าที่ตรวจด้านสุขลักษณะ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20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ระยะเวลาการให้บริการ ส่วนงาน/หน่วยงานที่รับผิดชอบ ให้ระบุไปตามบริบทของท้องถิ่น</w:t>
              <w:br/>
              <w:t xml:space="preserve">2. กฎหมายกำหนดภายใน </w:t>
              <w:br/>
              <w:t xml:space="preserve">30 วัน นับแต่วันที่เอกสารถูกต้องและครบถ้วน</w:t>
              <w:br/>
              <w:t xml:space="preserve">(ตาม พ.ร.บ. การสาธารณสุข พ.ศ. 2535 มาตรา 56 และ พ.ร.บ. วิธีปฏิบัติราชการทางปกครอง (ฉบับที่ 2) </w:t>
              <w:br/>
              <w:t xml:space="preserve">พ.ศ. 2557)</w:t>
              <w:br/>
              <w:t xml:space="preserve">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การแจ้งคำสั่งออกใบอนุญาต/คำสั่งไม่อนุญาตให้ต่ออายุใบอนุญาต   </w:t>
              <w:br/>
              <w:t xml:space="preserve">    1. กรณีอนุญาต</w:t>
              <w:br/>
              <w:t xml:space="preserve">        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 2. กรณีไม่อนุญาตให้ต่ออายุใบอนุญาต</w:t>
              <w:br/>
              <w:t xml:space="preserve">        แจ้งคำสั่งไม่อนุญาตให้ต่ออายุใบอนุญาตประกอบกิจการรับทำการเก็บ และขนมูลฝอยทั่วไปแก่ผู้ขอต่ออายุใบอนุญาตทราบ พร้อมแจ้งสิทธิในการอุทธรณ์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8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ระยะเวลาการให้บริการ ส่วนงาน/หน่วยงานที่รับผิดชอบ ให้ระบุไปตามบริบทของท้องถิ่น</w:t>
              <w:br/>
              <w:t xml:space="preserve">2. 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ให้แจ้งการขยายเวลาให้ผู้ขออนุญาตทราบทุก 7 วัน จนกว่าจะพิจารณาแล้วเสร็จ พร้อมสำเนาแจ้งสำนัก ก.พ.ร. ทราบ)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ชำระค่าธรรมเนียม (กรณีมีคำสั่งอนุญาตต่ออายุใบอนุญาต)</w:t>
              <w:br/>
              <w:t xml:space="preserve">    แจ้งให้ผู้ขออนุญาตมาชำระค่าธรรมเนียมตามอัตราและระยะเวลาที่ท้องถิ่นกำหนด 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ระยะเวลาการให้บริการ ส่วนงาน/หน่วยงานที่รับผิดชอบ ให้ระบุไปตามบริบทของท้องถิ่น</w:t>
              <w:br/>
              <w:t xml:space="preserve">2. กรณีไม่ชำระตามระยะเวลาที่กำหนด จะต้องเสียค่าปรับเพิ่มขึ้นอีกร้อยละ 20 ของจำนวนเงินที่ค้างชำระ)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>30 วัน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สำเนาทะเบียนบ้าน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สำเนาใบอนุญาตตามกฎหมายว่าด้วยการควบคุมอาคาร (ในกรณีที่มีสถานีขนถ่าย) หรือใบอนุญาตตามกฎหมายอื่นที่เกี่ยวข้อง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ตามที่ราชการส่วนท้องถิ่นกำหนด)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เอกสารหรือหลักฐานแสดงสถานที่รับกำจัดมูลฝอยทั่วไปที่ได้รับใบอนุญาตและมีการดำเนินกิจการที่ถูกต้องตามหลักสุขาภิบาล โดยมีหลักฐานสัญญาว่าจ้างระหว่างผู้ขนกับผู้กำจัดมูลฝอย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ตามที่ราชการส่วนท้องถิ่นกำหนด)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แผนการดำเนินงานในการเก็บขนมูลฝอยที่แสดงรายละเอียดขั้นตอนการดำเนินงาน ความพร้อมด้านกำลังคน งบประมาณ วัสดุอุปกรณ์ และวิธีการบริหารจัดการ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ตามที่ราชการส่วนท้องถิ่นกำหนด)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เอกสารแสดงให้เห็นว่าผู้ขับขี่และผู้ปฏิบัติงานประจำยานพาหนะผ่านการฝึกอบรมด้านการจัดการ     มูลฝอยทั่วไป (ตามหลักเกณฑ์ที่ท้องถิ่นกำหนด)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ตามที่ราชการส่วนท้องถิ่นกำหนด)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ใบรับรองแพทย์หรือเอกสารแสดงการตรวจสุขภาพประจำปีของผู้ปฏิบัติงานในการเก็บขนมูลฝอย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ตามที่ราชการส่วนท้องถิ่นกำหนด)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อัตราค่าธรรมเนียมต่ออายุใบอนุญาตรับทำการเก็บ และขนมูลฝอยทั่วไป ฉบับละไม่เกิน 5,000 บาทต่อปี 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1,500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(ระบุตามข้อกำหนดของท้องถิ่น))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กองคลัง  องค์การบริหารส่วนตำบลกันทรารมย์ อำเภอกระสัง จังหวัดบุรีรัมย์  โทร.044666114 โทรสาร.044666115 www.ktr.go.th     Email. 6310302@dla.go.th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</w:p>
        </w:tc>
      </w:tr>
    </w:tbl>
    <w:p w14:paraId="3D5866BE" w14:textId="77777777"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แบบคำขอรับใบอนุญาต/ต่ออายุใบอนุญาต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(เอกสาร/แบบฟอร์ม เป็นไปตามข้อกำหนดของท้องถิ่น)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ListParagraph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TableGrid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17/08/2558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รออนุมัติขั้นที่ 2 โดยสำนักงาน ก.พ.ร.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องค์การบริหารส่วนตำบลกันทรารมย์ อำเภอกระสัง จังหวัดบุรีรัมย์ สถ.มท.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D13D7" w14:textId="77777777" w:rsidR="002B3B12" w:rsidRDefault="002B3B12" w:rsidP="00C81DB8">
      <w:pPr>
        <w:spacing w:after="0" w:line="240" w:lineRule="auto"/>
      </w:pPr>
      <w:r>
        <w:separator/>
      </w:r>
    </w:p>
  </w:endnote>
  <w:endnote w:type="continuationSeparator" w:id="0">
    <w:p w14:paraId="742DF6B1" w14:textId="77777777" w:rsidR="002B3B12" w:rsidRDefault="002B3B1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D966D" w14:textId="77777777" w:rsidR="002B3B12" w:rsidRDefault="002B3B12" w:rsidP="00C81DB8">
      <w:pPr>
        <w:spacing w:after="0" w:line="240" w:lineRule="auto"/>
      </w:pPr>
      <w:r>
        <w:separator/>
      </w:r>
    </w:p>
  </w:footnote>
  <w:footnote w:type="continuationSeparator" w:id="0">
    <w:p w14:paraId="4824F415" w14:textId="77777777" w:rsidR="002B3B12" w:rsidRDefault="002B3B1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649</TotalTime>
  <Pages>9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PCPC</cp:lastModifiedBy>
  <cp:revision>82</cp:revision>
  <cp:lastPrinted>2015-03-02T15:12:00Z</cp:lastPrinted>
  <dcterms:created xsi:type="dcterms:W3CDTF">2015-04-23T03:41:00Z</dcterms:created>
  <dcterms:modified xsi:type="dcterms:W3CDTF">2015-05-28T05:09:00Z</dcterms:modified>
</cp:coreProperties>
</file>