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3668705B" w:rsidR="00593E8D" w:rsidRPr="000C2AAC" w:rsidRDefault="00D239AD" w:rsidP="00D239AD">
      <w:pPr>
        <w:spacing w:after="0" w:line="240" w:lineRule="auto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</w:t>
      </w:r>
      <w:r w:rsidR="00FD4311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ารรับชำระภาษีบำรุงท้องที่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  <w:bookmarkStart w:id="0" w:name="_GoBack"/>
      <w:bookmarkEnd w:id="0"/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0C99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 ณัชกฤช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“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พระราชบัญญัติภาษีบำรุงท้องที่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๒๕๐๘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”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16366B9" w14:textId="77777777" w:rsidTr="008C1396">
        <w:tc>
          <w:tcPr>
            <w:tcW w:w="675" w:type="dxa"/>
          </w:tcPr>
          <w:p w14:paraId="5A5CEBE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D3C9A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พระราชบัญญัติภาษีบำรุงท้องที่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๒๕๐๘ 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ฉบับที่ ๓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๒๕๔๓</w:t>
            </w:r>
          </w:p>
          <w:p w14:paraId="0CECBEE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ภาษีบำรุงท้องที่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.2508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ชั่วโมง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100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100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การรับชำระภาษีบำรุงท้องที่ ณัชกฤช </w:t>
      </w:r>
      <w:r w:rsidR="00094F82" w:rsidRPr="000C2AAC">
        <w:rPr>
          <w:rFonts w:asciiTheme="minorBidi" w:hAnsiTheme="minorBidi"/>
          <w:noProof/>
          <w:sz w:val="32"/>
          <w:szCs w:val="32"/>
        </w:rPr>
        <w:t>10/08/2558 13:48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กองคลัง องค์การบริหารส่วนตำบลกันทรารมย์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กันทรารมย์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กระสัง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บุรีรัมย์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31160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.044666114  www.ktr.go.th     email:6310302@dla.go.th/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ตามพระราชัญญัติภาษีบำรุงท้องที่พ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องค์การบริหารส่วนตำบลกันทรารมย์ประชาสัมพันธ์ขั้นตอนและวิธีการเสียภาษี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แจ้งให้เจ้าของที่ดินทราบเพื่อยื่นแบบแสดงรายการภาษีบำรุงท้องที่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</w:t>
      </w:r>
      <w:r w:rsidRPr="000C2AAC">
        <w:rPr>
          <w:rFonts w:asciiTheme="minorBidi" w:hAnsiTheme="minorBidi"/>
          <w:noProof/>
          <w:sz w:val="32"/>
          <w:szCs w:val="32"/>
        </w:rPr>
        <w:t>.5)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แจ้งให้เจ้าของที่ดินยื่นแบบแสดงรายการภาษีบำรุงท้องที่เป็นรายแปลงตามแบบที่กระทรวงมหาดไทย </w:t>
      </w:r>
      <w:r w:rsidRPr="000C2AAC">
        <w:rPr>
          <w:rFonts w:asciiTheme="minorBidi" w:hAnsiTheme="minorBidi"/>
          <w:noProof/>
          <w:sz w:val="32"/>
          <w:szCs w:val="32"/>
        </w:rPr>
        <w:t xml:space="preserve">(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</w:t>
      </w:r>
      <w:r w:rsidRPr="000C2AAC">
        <w:rPr>
          <w:rFonts w:asciiTheme="minorBidi" w:hAnsiTheme="minorBidi"/>
          <w:noProof/>
          <w:sz w:val="32"/>
          <w:szCs w:val="32"/>
        </w:rPr>
        <w:t>.5)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โดยยื่นในระยะเวลาทุกๆ</w:t>
      </w:r>
      <w:r w:rsidRPr="000C2AAC">
        <w:rPr>
          <w:rFonts w:asciiTheme="minorBidi" w:hAnsiTheme="minorBidi"/>
          <w:noProof/>
          <w:sz w:val="32"/>
          <w:szCs w:val="32"/>
        </w:rPr>
        <w:t>4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ภายในเดือนมกราคมของปีแรกที่มีการตีราคาปานกลางที่ดินบุคคลใดเป็นเจ้าของที่ดินขึ้นใหม่หรือจำนวนเนื้อที่ดินเดิมของเจ้าของที่ดินผู้ใดได้เปลี่ยนแปลงไปให้เจ้าของที่ดินนั้นยื่นแบบแสดงรายการที่ดินต่อ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วันนับแต่วันที่เป็นเจ้าของที่ดินขึ้นใหม่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กันทรารมย์ตรวจสอบแบบแสดงรายการภาษีบำรุงท้องที่และแจ้งการประเมินภาษีบำรุงท้องที่ภายในเดือนมีนาคมแรกหลังจากการตีราคาปานกลางของที่ด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(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ประเมินภาษีบำรุงท้องที่ที่เจ้าพนักงานประเมินคำนวณไว้ให้ใช้เป็นการประเมินภาษีบำรุงท้องที่สำหรับในปีต่อไปจนครบรอบวาระ </w:t>
      </w:r>
      <w:r w:rsidRPr="000C2AAC">
        <w:rPr>
          <w:rFonts w:asciiTheme="minorBidi" w:hAnsiTheme="minorBidi"/>
          <w:noProof/>
          <w:sz w:val="32"/>
          <w:szCs w:val="32"/>
        </w:rPr>
        <w:t xml:space="preserve">4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ปีตามม</w:t>
      </w:r>
      <w:r w:rsidRPr="000C2AAC">
        <w:rPr>
          <w:rFonts w:asciiTheme="minorBidi" w:hAnsiTheme="minorBidi"/>
          <w:noProof/>
          <w:sz w:val="32"/>
          <w:szCs w:val="32"/>
        </w:rPr>
        <w:t>.21 )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องค์การบริหารส่วนตำบลกันทรารมย์รับชำระภาษี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 xml:space="preserve">(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(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เกิน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ต้องชำระภาษีพร้อมเงินเพิ่มและในปีถัดไปหากชำระเกินกำหนดเวลา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(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เดือนเมษายน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จะต้องชำระภาษีพร้อมเงินเพิ่มของค่าภาษีที่ค้างชำระ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พอใจการประเมินสามารถอุทธรณ์ต่อผู้ว่าราชการจังหวัดโดยยื่นอุทธรณ์แก่เจ้าพนักงานประเมินตามแบบที่กระทรงมหาดไทยกำหนดได้ถายใน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ารอุทธรณ์ไม่เป็นการทุเลาการเสียภาษีท้องที่เว้นแต่จะได้รับอนุมัติจากผู้ว่าราชการจังหวัดให้รอคำวินิจฉัยอุทธรณ์หรือคำพิพากษาของศาล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เจ้าของที่ดินยื่นแบบแสดงรายการภาษีบำรุงท้องที่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ภายในเดือนมกราคมของปีแรก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ให้ใช้จนครบรอบวาระ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ปี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องค์การบริหารส่วนตำบลกันทรารมย์อำเภอกระสังจังหวัดบุรีรัมย์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กองคลังงานจัดเก็บรายได้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6738B90" w14:textId="77777777" w:rsidTr="00313D38">
        <w:tc>
          <w:tcPr>
            <w:tcW w:w="675" w:type="dxa"/>
            <w:vAlign w:val="center"/>
          </w:tcPr>
          <w:p w14:paraId="0D68AEC3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405238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4304D0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C07E9B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พนักงานเจ้าหน้าที่ตรวจสอบรายการที่ดินตามแบบแสดงรายการภาษีบำรุงท้องที่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.5)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ภายในเดือนมีนาคมตามพ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ภาษีบำรุงท้องที่พ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.2508)</w:t>
            </w:r>
          </w:p>
          <w:p w14:paraId="369E326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E015FB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5C2647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D9634C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3B62C6E" w14:textId="77777777" w:rsidTr="00313D38">
        <w:tc>
          <w:tcPr>
            <w:tcW w:w="675" w:type="dxa"/>
            <w:vAlign w:val="center"/>
          </w:tcPr>
          <w:p w14:paraId="69BDE1E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90963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9E07FE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49756F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เจ้าของที่ดินมีหน้าที่ชำระภาษีบำรุงท้องที่ภายใน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วันนับแต่ได้รับแจ้งการประเมิน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กรณีชำระเกินกำหนดจะต้องชำระเงินเพิ่มตามอัตราที่กฎหมาย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และในปีถัดไปหากชำระเกินกำหนดเวลา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เดือนเมษายน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จะต้องชำระภาษีพร้อมเงินเพิ่มของค่าภาษีที่ค้างชำระ</w:t>
            </w:r>
          </w:p>
          <w:p w14:paraId="5CEF6B3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7EFF22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B2949E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A04582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A34C0A9" w14:textId="77777777" w:rsidTr="00313D38">
        <w:tc>
          <w:tcPr>
            <w:tcW w:w="675" w:type="dxa"/>
            <w:vAlign w:val="center"/>
          </w:tcPr>
          <w:p w14:paraId="4ED3393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847219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BDF73B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6663A1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เจ้าของที่ดินไม่พอใจการประเมินของพนักงานเจ้าหน้าที่ให้ยื่นอุทธรณ์ต่อผู้ว่าราชการจังหวัดโดยยื่นอุทธรณ์แก่เจ้าพนักงานประเมินตามแบบที่กระทรวงมหาดไทยกำหนด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ได้รับแจ้งการประเมินการอุทธรณ์ไม่เป็นการทุเลาการเสียภาษีบำรุงท้องที่เว้นแต่จะได้รับอนุมัติจากผู้ว่าราชการจังหวัดให้รอคำวินิจฉัยอุทธรณ์หรือคำพิพากษาของศ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องค์การบริหารส่วนตำบลกันทรารมย์อำเภอกระสังจังหวัดบุรีรัมย์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กองคลังงานจัดเก็บรายได้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ACFA10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A61827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9D7629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6EE977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85CF920" w14:textId="77777777" w:rsidTr="004E651F">
        <w:trPr>
          <w:jc w:val="center"/>
        </w:trPr>
        <w:tc>
          <w:tcPr>
            <w:tcW w:w="675" w:type="dxa"/>
            <w:vAlign w:val="center"/>
          </w:tcPr>
          <w:p w14:paraId="34D001D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E364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0A2DCE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01E58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CF7B3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4B764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A9EC79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7E6F73" w14:textId="77777777" w:rsidTr="004E651F">
        <w:trPr>
          <w:jc w:val="center"/>
        </w:trPr>
        <w:tc>
          <w:tcPr>
            <w:tcW w:w="675" w:type="dxa"/>
            <w:vAlign w:val="center"/>
          </w:tcPr>
          <w:p w14:paraId="61CE1CD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B3614C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เอกสารสิทธิที่ดิน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  นส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4C76B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17FBE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CB8B6A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544362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4DF52F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90B00AC" w14:textId="77777777" w:rsidTr="004E651F">
        <w:trPr>
          <w:jc w:val="center"/>
        </w:trPr>
        <w:tc>
          <w:tcPr>
            <w:tcW w:w="675" w:type="dxa"/>
            <w:vAlign w:val="center"/>
          </w:tcPr>
          <w:p w14:paraId="5B865E9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E718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ใบมอบอำนาจ กรณีให้คนอื่นมายื่นแทน</w:t>
            </w:r>
          </w:p>
        </w:tc>
        <w:tc>
          <w:tcPr>
            <w:tcW w:w="1843" w:type="dxa"/>
          </w:tcPr>
          <w:p w14:paraId="589FE99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9D0BB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B68E3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17BD1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62D0AF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องค์การบริหารส่วนตำบลกันทรารมย์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24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กันทรารมย์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กระสัง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บุรีรัมย์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31160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.044666114 www.ktr.go.th email:6310302@dla.go.th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0196D2" w14:textId="77777777" w:rsidTr="00C1539D">
        <w:tc>
          <w:tcPr>
            <w:tcW w:w="534" w:type="dxa"/>
          </w:tcPr>
          <w:p w14:paraId="262596E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B1A321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ตัวอย่าง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องค์การบริหารส่วนตำบลกันทรารมย์ อำเภอกระสัง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72FF" w14:textId="77777777" w:rsidR="00B3289A" w:rsidRDefault="00B3289A" w:rsidP="00C81DB8">
      <w:pPr>
        <w:spacing w:after="0" w:line="240" w:lineRule="auto"/>
      </w:pPr>
      <w:r>
        <w:separator/>
      </w:r>
    </w:p>
  </w:endnote>
  <w:endnote w:type="continuationSeparator" w:id="0">
    <w:p w14:paraId="34EC1827" w14:textId="77777777" w:rsidR="00B3289A" w:rsidRDefault="00B3289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95E1" w14:textId="77777777" w:rsidR="00B3289A" w:rsidRDefault="00B3289A" w:rsidP="00C81DB8">
      <w:pPr>
        <w:spacing w:after="0" w:line="240" w:lineRule="auto"/>
      </w:pPr>
      <w:r>
        <w:separator/>
      </w:r>
    </w:p>
  </w:footnote>
  <w:footnote w:type="continuationSeparator" w:id="0">
    <w:p w14:paraId="3F36185E" w14:textId="77777777" w:rsidR="00B3289A" w:rsidRDefault="00B3289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31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D43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289A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4311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F97D-FB8D-475B-B599-32E5704F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83</cp:revision>
  <cp:lastPrinted>2015-03-02T15:12:00Z</cp:lastPrinted>
  <dcterms:created xsi:type="dcterms:W3CDTF">2015-04-23T03:41:00Z</dcterms:created>
  <dcterms:modified xsi:type="dcterms:W3CDTF">2020-08-31T07:18:00Z</dcterms:modified>
</cp:coreProperties>
</file>