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การขอใบอนุญาตจัดตั้งสถานที่จำหน่ายอาหารและสถานที่สะสมอาหาร พื้นที่เกิน 200 ตารางเมตร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กระทรวงสาธารณสุข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การขอใบอนุญาตจัดตั้งสถานที่จำหน่ายอาหารและสถานที่สะสมอาหาร พื้นที่เกิน 200 ตารางเมตร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อนุญาต/ออกใบอนุญาต/รับรอง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พ.ร.บ. การสาธารณสุข พ.ศ. 2535 และที่แก้ไขเพิ่มเติม พ.ศ. 2550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พระราชบัญญัติการสาธารณสุข พ.ศ. 2535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การขอใบอนุญาตจัดตั้งสถานที่จำหน่ายอาหารและสถานที่สะสมอาหาร พื้นที่เกิน 200 ตารางเมตร ณัชกฤช สำเนาคู่มือประชาชน 24/07/2015 12:58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องค์กรปกครองส่วนท้องถิ่น 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  (กองคลัง  องค์การบริหารส่วนตำบลกันทรารมย์ อำเภอกระสัง จังหวัดบุรีรัมย์ </w:t>
              <w:br/>
              <w:t xml:space="preserve">โทร.044666114 โทรสาร.044666115</w:t>
              <w:br/>
              <w:t xml:space="preserve">www.ktr.go.th     Email. 6310302@dla.go.th</w:t>
              <w:br/>
              <w:t xml:space="preserve">)/ติดต่อด้วยตนเอง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   1. หลักเกณฑ์ วิธีการ</w:t>
        <w:br/>
        <w:t xml:space="preserve"/>
        <w:br/>
        <w:t xml:space="preserve"> ผู้ใดประสงค์ขอใบอนุญาตจัดตั้งสถานที่จำหน่ายอาหารหรือสถานที่สะสมอาหาร พื้นที่เกิน200 ตารางเมตร และมิใช่เป็นการขายของในตลาด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กลุ่ม/กอง/ฝ่าย ที่รับผิดชอบ (ระบุ)</w:t>
        <w:br/>
        <w:t xml:space="preserve"/>
        <w:br/>
        <w:t xml:space="preserve">   2.เงื่อนไขในการยื่นคำขอ (ตามที่ระบุไว้ในข้อกำหนดของท้องถิ่น)</w:t>
        <w:br/>
        <w:t xml:space="preserve"/>
        <w:br/>
        <w:t xml:space="preserve">   (1) ผู้ประกอบการต้องยื่นเอกสารที่ถูกต้องและครบถ้วน</w:t>
        <w:br/>
        <w:t xml:space="preserve"/>
        <w:br/>
        <w:t xml:space="preserve">  (2) สำเนาใบอนุญาต หรือเอกสารหลักฐานตามกฎหมายอื่นที่เกี่ยวข้อง</w:t>
        <w:br/>
        <w:t xml:space="preserve"/>
        <w:br/>
        <w:t xml:space="preserve"> (3) สภาพสุขลักษณะของสถานประกอบกิจการต้องถูกต้องตามหลักเกณฑ์ (ตามข้อกำหนดของท้องถิ่น)</w:t>
        <w:br/>
        <w:t xml:space="preserve"/>
        <w:br/>
        <w:t xml:space="preserve">(4)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ผู้ขอรับใบอนุญาตยื่นคำขอรับใบอนุญาตจัดตั้งสถานที่จำหน่ายอาหารและสถานที่สะสมอาหาร พื้นที่เกิน 200 ตารางเมตร พร้อมหลักฐานที่ท้องถิ่นกำหนด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15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 ให้ระบุไปตามบริบทของท้องถิ่น)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 ชั่วโมง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เจ้าหน้าที่ตรวจสถานที่ด้านสุขลักษณะ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20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กฎหมายกำหนดภายใน </w:t>
              <w:br/>
              <w:t xml:space="preserve">30 วัน นับแต่วันที่เอกสารถูกต้องและครบถ้วน</w:t>
              <w:br/>
              <w:t xml:space="preserve">(ตาม พ.ร.บ. การสาธารณสุข พ.ศ. 2535 มาตรา 56 และ พ.ร.บ. วิธีปฏิบัติราชการทางปกครอง (ฉบับที่ 2) </w:t>
              <w:br/>
              <w:t xml:space="preserve">พ.ศ. 2557)</w:t>
              <w:br/>
              <w:t xml:space="preserve">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การแจ้งคำสั่งออกใบอนุญาต/คำสั่งไม่อนุญาต   </w:t>
              <w:br/>
              <w:t xml:space="preserve">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 2. กรณีไม่อนุญาต</w:t>
              <w:br/>
              <w:t xml:space="preserve">        แจ้งคำสั่งไม่ออกใบอนุญาตจัดตั้งสถานที่จำหน่ายอาหารและสถานที่สะสมอาหาร พื้นที่เกิน 200 ตารางเมตร แก่ผู้ขออนุญาตทราบ พร้อมแจ้งสิทธิในการอุทธรณ์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8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ชำระค่าธรรมเนียม (กรณีมีคำสั่งอนุญาต)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30 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สำเนาทะเบียนบ้าน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 )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ใบมอบอำนาจ (ในกรณีที่มีการมอบอำนาจ)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 )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 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สำเนาใบอนุญาตตามกฎหมายอื่นที่เกี่ยวข้อง เช่น สำเนาใบอนุญาตสิ่งปลูกสร้างอาคารตามกฎหมายว่าด้วยการควบคุมอาคารของสถานประกอบการ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 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ใบรับรองแพทย์ของผู้ขอรับใบอนุญาต ผู้ช่วยจำหน่ายอาหารและผู้ปรุงอาหาร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 )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อัตราค่าธรรมเนียมใบอนุญาตจัดตั้งสถานที่จำหน่ายอาหารและสถานที่สะสมอาหาร พื้นที่เกิน 200 ตารางเมตร ฉบับละไม่เกิน 1,000 บาทต่อปี 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กองคลัง  องค์การบริหารส่วนตำบลกันทรารมย์ อำเภอกระสัง จังหวัดบุรีรัมย์  โทร.044666114 โทรสาร.044666115 www.ktr.go.th     Email. 6310302@dla.go.th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  <w:br/>
              <w:t xml:space="preserve">)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แบบคำขอรับใบอนุญาต/ต่ออายุใบอนุญาต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(เอกสาร/แบบฟอร์ม เป็นไปตามข้อกำหนดของท้องถิ่น)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17/08/2558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รออนุมัติขั้นที่ 2 โดยสำนักงาน ก.พ.ร.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