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พ.ร.ฎ. กำหนดกิจการเป็นพาณิชยกิจ พ.ศ. 2546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ทะเบียนพาณิชย์ พ.ศ. 2499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(ตั้งใหม่)  กรณีผู้ขอจดทะเบียนเป็นบุคคลธรรมดา  ณัชกฤช  สำเนาคู่มือประชาชน 13/07/2015 15:59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40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(พร้อมลงนามรับรองสำเนาถูกต้อง)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(พร้อมลงนามรับรองสำเนาถูกต้อง)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คำขอจดทะเบียนพาณิชย์ (แบบ ทพ.)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(กรณีผู้ประกอบพาณิชยกิจมิได้เป็นเจ้าบ้าน 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(กรณีผู้ประกอบพาณิชยกิจมิได้เป็นเจ้าบ้าน 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ค่าธรรมเนียมการจดทะเบียน (คำขอละ)</w:t>
              <w:br/>
              <w:t xml:space="preserve"/>
              <w:br/>
              <w:t xml:space="preserve"/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50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 ณ 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ร้องเรียนต่อกองทะเบียนธุรกิจ กรมพัฒนาธุรกิจการค้า กระทรวงพาณิชย์ 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(0-2547-4446-7 )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โทรศัพท์ 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เว็บไซต์  : www.dbd.go.th 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 โทร.044666114 โทรสาร.044666115 www.ktr.go.th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