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(เปลี่ยนแปลงรายการจดทะเบียน)  กรณีผู้ขอจดทะเบียนเป็นนิติบุคคลที่ตั้งขึ้นตามกฎหมายต่างประเทศ ณัชกฤช สำเนาคู่มือประชาชน 15/07/2015 21:16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60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(สำเนาบัตรประจำตัวของผู้รับผิดชอบในการประกอบกิจการในประเทศ พร้อมลงนามรับรองสำเนาถูกต้อง)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(สำเนาทะเบียนบ้านของผู้รับผิดชอบในการประกอบกิจการในประเทศ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ใบทะเบียนพาณิชย์ (ฉบับจริง)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สำเนาหนังสือแต่งตั้งผู้รับผิดชอบดำเนินกิจการในประเทศ กรณีนิติบุคคลต่างประเทศขอเปลี่ยนแปลงผู้จัดการสาขาในประเทศไทย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สำเนาหนังสือสำคัญแสดงการเปลี่ยนชื่อตัวและหรือชื่อสกุล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(ใช้ในกรณีแก้ไขเพิ่มเติมที่ตั้งสำนักงานแห่งใหญ่)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(ใช้ในกรณีแก้ไขเพิ่มเติมที่ตั้งสำนักงานแห่งใหญ่)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แผนที่แสดงสถานที่ตั้งสำนักงานแห่งใหญ่และสถานที่สำคัญบริเวณใกล้เคียงโดยสังเขป พร้อมลงนามรับรองเอกสาร            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(ใช้ในกรณีแก้ไขเพิ่มเติมที่ตั้งสำนักงานแห่งใหญ่)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ค่าธรรมเนียมครั้งละ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( 02-547-4446-7)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