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3B2B67" w14:textId="5561DA0E"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การขออนุญาตจำหน่ายเนื้อสัตว์ที่ตายเอง </w:t>
      </w:r>
    </w:p>
    <w:p w14:paraId="16FCEC75" w14:textId="1DC63FD3"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Pr="00394708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394708">
        <w:rPr>
          <w:rFonts w:asciiTheme="minorBidi" w:hAnsiTheme="minorBidi"/>
          <w:noProof/>
          <w:sz w:val="32"/>
          <w:szCs w:val="32"/>
        </w:rPr>
        <w:t>องค์การบริหารส่วนตำบลกันทรารมย์ อำเภอกระสัง จังหวัดบุรีรัมย์</w:t>
      </w:r>
    </w:p>
    <w:p w14:paraId="0007F669" w14:textId="46ADE2FD"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Pr="00045650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45650">
        <w:rPr>
          <w:rFonts w:asciiTheme="minorBidi" w:hAnsiTheme="minorBidi"/>
          <w:noProof/>
          <w:sz w:val="32"/>
          <w:szCs w:val="32"/>
        </w:rPr>
        <w:t>กระทรวงเกษตรและสหกรณ์</w:t>
      </w:r>
    </w:p>
    <w:p w14:paraId="4C84CC92" w14:textId="77777777" w:rsidR="003F4A0D" w:rsidRPr="000C2AAC" w:rsidRDefault="003F4A0D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 w:rsidRPr="000C2AAC"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D7C8B4" wp14:editId="433B99A7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91" cy="0"/>
                <wp:effectExtent l="0" t="0" r="3238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469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A307D50" id="Straight Connector 2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    <v:stroke joinstyle="miter"/>
              </v:line>
            </w:pict>
          </mc:Fallback>
        </mc:AlternateContent>
      </w:r>
    </w:p>
    <w:p w14:paraId="72AFA4E1" w14:textId="08153A63" w:rsidR="002B2D62" w:rsidRPr="000C2AAC" w:rsidRDefault="00132E1B" w:rsidP="00D239A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การขออนุญาตจำหน่ายเนื้อสัตว์ที่ตายเอง </w:t>
      </w:r>
    </w:p>
    <w:p w14:paraId="57553D54" w14:textId="1B3FE95E" w:rsidR="00132E1B" w:rsidRPr="000C2AAC" w:rsidRDefault="00600A25" w:rsidP="00600A25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องค์การบริหารส่วนตำบลกันทรารมย์ อำเภอกระสัง จังหวัดบุรีรัมย์</w:t>
      </w:r>
    </w:p>
    <w:p w14:paraId="7C1EA770" w14:textId="557C84CF" w:rsidR="00132E1B" w:rsidRPr="000C2AAC" w:rsidRDefault="00132E1B" w:rsidP="00132E1B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กระบวนงานบริการที่ให้บริการในส่วนภูมิภาคและส่วนท้องถิ่น (กระบวนงานบริการที่เบ็ดเสร็จในหน่วยเดียว)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F0A716B" w14:textId="47817DB2" w:rsidR="00132E1B" w:rsidRPr="000C2AAC" w:rsidRDefault="00132E1B" w:rsidP="00132E1B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อนุญาต/ออกใบอนุญาต/รับรอง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0EADE7EC" w14:textId="5F381126" w:rsidR="00132E1B" w:rsidRPr="0087182F" w:rsidRDefault="00C77AEA" w:rsidP="00600A25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87182F" w:rsidRPr="0087182F" w14:paraId="77FFD68C" w14:textId="77777777" w:rsidTr="008C1396">
        <w:tc>
          <w:tcPr>
            <w:tcW w:w="675" w:type="dxa"/>
          </w:tcPr>
          <w:p w14:paraId="23D761D9" w14:textId="12281EB4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8D195FB" w14:textId="25E8945E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กฎกระทรวง (ฉบับที่ 4) (พ.ศ. 2536) ออกตามความในพระราชบัญญัติควบคุมการฆ่าสัตว์และจำหน่ายเนื้อสัตว์ พ.ศ. 2535</w:t>
            </w:r>
          </w:p>
          <w:p w14:paraId="56C2533B" w14:textId="4CFCD02D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14:paraId="77FFD68C" w14:textId="77777777" w:rsidTr="008C1396">
        <w:tc>
          <w:tcPr>
            <w:tcW w:w="675" w:type="dxa"/>
          </w:tcPr>
          <w:p w14:paraId="23D761D9" w14:textId="12281EB4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8D195FB" w14:textId="25E8945E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กฎกระทรวง (ฉบับที่ 6) (พ.ศ. 2552) ออกตามความในพระราชบัญญัติควบคุมการฆ่าสัตว์และจำหน่ายเนื้อสัตว์ พ.ศ. 2535</w:t>
            </w:r>
          </w:p>
          <w:p w14:paraId="56C2533B" w14:textId="4CFCD02D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14:paraId="77FFD68C" w14:textId="77777777" w:rsidTr="008C1396">
        <w:tc>
          <w:tcPr>
            <w:tcW w:w="675" w:type="dxa"/>
          </w:tcPr>
          <w:p w14:paraId="23D761D9" w14:textId="12281EB4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8D195FB" w14:textId="25E8945E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พ.ร.บ.  ควบคุมการฆ่าสัตว์และจำหน่ายเนื้อสัตว์ พ.ศ. 2535</w:t>
            </w:r>
          </w:p>
          <w:p w14:paraId="56C2533B" w14:textId="4CFCD02D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</w:tbl>
    <w:p w14:paraId="40A6F83D" w14:textId="32DA2D6B" w:rsidR="003F4A0D" w:rsidRPr="000C2AAC" w:rsidRDefault="003F4A0D" w:rsidP="003F4A0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/>
          <w:noProof/>
          <w:sz w:val="32"/>
          <w:szCs w:val="32"/>
        </w:rPr>
        <w:t>บริการทั่วไป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608E1C24" w14:textId="6A25E14C" w:rsidR="003F4A0D" w:rsidRPr="000C2AAC" w:rsidRDefault="003F4A0D" w:rsidP="00600A25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lastRenderedPageBreak/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/>
          <w:noProof/>
          <w:sz w:val="32"/>
          <w:szCs w:val="32"/>
        </w:rPr>
        <w:t>ท้องถิ่น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46DA8511" w14:textId="55B31BC5" w:rsidR="00C77AEA" w:rsidRPr="000C2AAC" w:rsidRDefault="00075E4A" w:rsidP="00075E4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/>
          <w:noProof/>
          <w:sz w:val="32"/>
          <w:szCs w:val="32"/>
        </w:rPr>
        <w:t>-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482FBDE8" w14:textId="34E2232F"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วันทำการ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</w:p>
    <w:p w14:paraId="6A955A3A" w14:textId="77777777" w:rsidR="00075E4A" w:rsidRPr="000C2AAC" w:rsidRDefault="00075E4A" w:rsidP="00075E4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14:paraId="7EB340F4" w14:textId="5C1D8CCC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3DCFC155" w14:textId="3CCB8ECD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6638BAE9" w14:textId="617A4BFD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1EF691A9" w14:textId="74EDEBF9" w:rsidR="00760D0B" w:rsidRPr="000C2AAC" w:rsidRDefault="00760D0B" w:rsidP="00C77AE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/>
          <w:noProof/>
          <w:sz w:val="32"/>
          <w:szCs w:val="32"/>
        </w:rPr>
        <w:t>การขออนุญาตจำหน่ายเนื้อสัตว์ที่ตายเอง  ณัชกฤช สำเนาคู่มือประชาชน 17/08/2015 10:37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743ED356" w14:textId="77777777" w:rsidR="00C77AEA" w:rsidRPr="000C2AAC" w:rsidRDefault="00C77AEA" w:rsidP="00C77AE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094F82" w:rsidRPr="000C2AAC" w14:paraId="5F1398AA" w14:textId="77777777" w:rsidTr="009B7715">
        <w:tc>
          <w:tcPr>
            <w:tcW w:w="675" w:type="dxa"/>
          </w:tcPr>
          <w:p w14:paraId="08D93DD3" w14:textId="25F72274"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21102A7" w14:textId="2F37EF7F"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Pr="000C2AAC">
              <w:rPr>
                <w:rFonts w:asciiTheme="minorBidi" w:hAnsiTheme="minorBidi"/>
                <w:iCs/>
                <w:sz w:val="32"/>
                <w:szCs w:val="32"/>
                <w:cs/>
                <w:lang w:bidi="th-TH"/>
              </w:rPr>
              <w:t xml:space="preserve">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กองคลัง องค์การบริหารส่วนตำบลกันทรารมย์ อ.กระสัง จ.บุรีรัมย์ 31160  โทร 044666114  www.ktr.go.th/ติดต่อด้วยตนเอง ณ หน่วยงาน</w:t>
            </w:r>
          </w:p>
          <w:p w14:paraId="3BAF41A4" w14:textId="2517B0F5"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  <w:p w14:paraId="78653E4A" w14:textId="5365B6CD"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-</w:t>
            </w:r>
          </w:p>
        </w:tc>
      </w:tr>
    </w:tbl>
    <w:p w14:paraId="3CD2E102" w14:textId="77777777" w:rsidR="008E2900" w:rsidRDefault="008E2900" w:rsidP="008E2900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338B629D" w14:textId="704ABE2C" w:rsidR="0018441F" w:rsidRPr="000C2AAC" w:rsidRDefault="00575FAF" w:rsidP="00D239A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14:paraId="7E6E8A41" w14:textId="1324ABD2" w:rsidR="00575FAF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ผู้ประสงค์จะจำหน่ายเนื้อสัตว์ของสัตว์ที่ตายเองหรือมิได้ถูกฆ่าตาย ต้องปฏิบัติตามพระราชบัญญัติควบคุมการฆ่าสัตว์และจำหน่ายเนื้อสัตว์ พ.ศ. 2535</w:t>
        <w:br/>
        <w:t xml:space="preserve"/>
        <w:br/>
        <w:t xml:space="preserve">ขั้นตอนการขออนุญาตจำหน่ายเนื้อสัตว์ที่ตายเอง</w:t>
        <w:br/>
        <w:t xml:space="preserve">1. นำเนื้อสัตว์ของสัตว์ที่ตายเองหรือมิได้ถูกฆ่าตาย ตามพระราชบัญญัติควบคุมโรงฆ่าสัตว์และจำหน่ายเนื้อสัตว์ พ.ศ. 2535 ไปให้พนักงานตรวจโรคสัตว์ตรวจ หรือในกรณีมีเหตุสมควรจะขอให้พนักงานตรวจโรคสัตว์ไปตรวจเนื้อสัตว์นั้นก็ได้</w:t>
        <w:br/>
        <w:t xml:space="preserve"/>
        <w:br/>
        <w:t xml:space="preserve">2. พนักงานตรวจโรคสัตว์ เห็นว่า เนื้อสัตว์ควรใช้เป็นอาหารได้ให้พนักงานเจ้าหน้าที่ประทับตรารับรองให้จำหน่าย</w:t>
        <w:br/>
        <w:t xml:space="preserve"/>
        <w:br/>
        <w:t xml:space="preserve">3. กรณีพนักงานตรวจโรคสัตว์ เห็นว่า เนื้อสัตว์ไม่เหมาะสมที่จะใช้เนื้อสัตว์นั้นเป็นอาหาร ให้พนักงานเจ้าหน้าที่มีอำนาจทำลายเนื้อสัตว์นั้นเสียทั้งตัวหรือบางส่วน หรือจัดทำให้เป็นเนื้อสัตว์ที่ควรใช้เป็นอาหารเสียก่อนก็ได้</w:t>
        <w:br/>
        <w:t xml:space="preserve"/>
        <w:br/>
        <w:t xml:space="preserve">4. เสียค่าธรรมเนียมการประทับตรารับรองให้จำหน่ายเนื้อสัตว์ ค่าพาหนะ ค่าเบี้ยเลี้ยงของพนักงานตรวจโรคสัตว์ตามระเบียบว่าด้วยค่าใช้จ่ายในการเดินทางไปราชการของทางราชการ ตามอัตราที่กำหนดในกฎกระทรวง(ฉบับที่ 4) (พ.ศ. 2536)และกฎกระทรวง (ฉบับที่ 6)(พ.ศ. 2552) ออกตามความในพระราชบัญญัติควบคุมการฆ่าสัตว์และจำหน่ายเนื้อสัตว์ พ.ศ. 2535</w:t>
        <w:br/>
        <w:t xml:space="preserve"/>
        <w:br/>
        <w:t xml:space="preserve">เงื่อนไข</w:t>
        <w:br/>
        <w:t xml:space="preserve">1.กรณีคำขอหรือเอกสารหลักฐานประกอบการพิจารณาไม่ครบถ้วนหรือไม่ถูกต้องและไม่อาจแก้ไขเพิ่มเติมได้ในขณะนั้น ผู้รับคำขอและผู้ยื่นคำขอจะต้องลงนามบันทึกความบกพร่องและรายการเอกสารหลักฐานร่วมกันพร้อมกำหนดระยะเวลาให้ผู้ยื่นคำขอดำเนินการแก้ไขเพิ่มเติม หากผู้ยื่นคำขอไม่ดำเนินการแก้ไขเพิ่มเติมภายในระยะเวลาที่กำหนดจะถือว่าผู้ยื่นคำขอไม่ประสงค์จะยื่นคำขอ</w:t>
        <w:br/>
        <w:t xml:space="preserve"/>
        <w:br/>
        <w:t xml:space="preserve">2.ขั้นตอนการดำเนินงานตามคู่มือจะเริ่มนับระยะเวลาตั้งแต่เจ้าหน้าที่ตรวจสอบเอกสารครบถ้วนถูกต้องตามที่ระบุไว้ในคู่มือประชาชนเรียบร้อยแล้ว</w:t>
        <w:br/>
        <w:t xml:space="preserve"/>
        <w:br/>
        <w:t xml:space="preserve">3.สำเนาเอกสารต้องลงนามรับรองสำเนาถูกต้องทุกฉบับ​</w:t>
        <w:br/>
        <w:t xml:space="preserve"/>
        <w:br/>
        <w:t xml:space="preserve">4. แบบ ฆจส. 5-10 สำหรับโค กระบือ แพะ แกะ สุกร</w:t>
        <w:br/>
        <w:t xml:space="preserve">5. แบบ ฆจส. 14 สำหรับ ไก่ เป็ด ห่าน</w:t>
        <w:br/>
        <w:t xml:space="preserve"/>
        <w:br/>
        <w:t xml:space="preserve"/>
        <w:br/>
        <w:t xml:space="preserve"/>
      </w:r>
    </w:p>
    <w:p w14:paraId="7254DDEE" w14:textId="77777777" w:rsidR="008E2900" w:rsidRPr="000C2AAC" w:rsidRDefault="008E2900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552ED64" w14:textId="77777777" w:rsidR="0065175D" w:rsidRPr="000C2AAC" w:rsidRDefault="0065175D" w:rsidP="0065175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14:paraId="5E02CB78" w14:textId="77777777" w:rsidTr="00313D38">
        <w:trPr>
          <w:tblHeader/>
        </w:trPr>
        <w:tc>
          <w:tcPr>
            <w:tcW w:w="675" w:type="dxa"/>
            <w:vAlign w:val="center"/>
          </w:tcPr>
          <w:p w14:paraId="5969CC53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14:paraId="4AD0726E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14:paraId="39C2BD7A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14:paraId="37C3AB39" w14:textId="2F2FC03A"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14:paraId="688C6C77" w14:textId="77777777"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14:paraId="6E2A0B5C" w14:textId="77777777"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14:paraId="50E97DA5" w14:textId="77777777" w:rsidTr="00313D38">
        <w:tc>
          <w:tcPr>
            <w:tcW w:w="675" w:type="dxa"/>
            <w:vAlign w:val="center"/>
          </w:tcPr>
          <w:p w14:paraId="5E768AD0" w14:textId="2C6E62E0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29F118D" w14:textId="2D4DECCB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การตรวจสอบเอกสาร</w:t>
            </w:r>
          </w:p>
          <w:p w14:paraId="04B836FE" w14:textId="3B3029EB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27C0FB15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1.ผู้ขออนุญาตยื่นคำขอ (ฆจส.13) พร้อมเอกสารหลักฐานต่อเจ้าหน้าที่</w:t>
              <w:br/>
              <w:t xml:space="preserve">2.เจ้าหน้าที่ตรวจสอบความถูกต้องครบถ้วนของคำขอและเอกสารประกอบคำขอ</w:t>
            </w:r>
          </w:p>
          <w:p w14:paraId="2A22513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4874A2C9" w14:textId="0D78DAA3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 ชั่วโมง</w:t>
            </w:r>
          </w:p>
        </w:tc>
        <w:tc>
          <w:tcPr>
            <w:tcW w:w="1684" w:type="dxa"/>
          </w:tcPr>
          <w:p w14:paraId="3D95E78A" w14:textId="183199A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กรมปศุสัตว์</w:t>
            </w:r>
          </w:p>
        </w:tc>
        <w:tc>
          <w:tcPr>
            <w:tcW w:w="1799" w:type="dxa"/>
          </w:tcPr>
          <w:p w14:paraId="3AE07B5D" w14:textId="418FC77C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(องค์การบริหารส่วนตำบลกันทรารมย์ อ.กระสัง จ.บุรีรัมย์ 31160 โทร 044666114 www.ktr.go.th)</w:t>
            </w:r>
          </w:p>
        </w:tc>
      </w:tr>
      <w:tr w:rsidR="00313D38" w:rsidRPr="000C2AAC" w14:paraId="50E97DA5" w14:textId="77777777" w:rsidTr="00313D38">
        <w:tc>
          <w:tcPr>
            <w:tcW w:w="675" w:type="dxa"/>
            <w:vAlign w:val="center"/>
          </w:tcPr>
          <w:p w14:paraId="5E768AD0" w14:textId="2C6E62E0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29F118D" w14:textId="2D4DECCB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การพิจารณา</w:t>
            </w:r>
          </w:p>
          <w:p w14:paraId="04B836FE" w14:textId="3B3029EB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27C0FB15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1.เจ้าหน้าที่พิจารณาจัดเก็บค่าธรรมเนียมการประทับตรารับรองให้จำหน่ายเนื้อสัตว์ ค่าพาหนะ ค่าเบี้ยเลี้ยงของพนักงานตรวจโรคสัตว์ แล้วแต่กรณี</w:t>
              <w:br/>
              <w:t xml:space="preserve">2.เจ้าหน้าที่จัดส่งพนักงานตรวจโรคสัตว์ไปตรวจรับรองคุณภาพซาก ณ สถานที่ที่สัตว์ตาย</w:t>
              <w:br/>
              <w:t xml:space="preserve">3.พนักงานตรวจโรคสัตว์ตรวจโรคสัตว์ตามหลักวิชาการ</w:t>
            </w:r>
          </w:p>
          <w:p w14:paraId="2A22513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4874A2C9" w14:textId="0D78DAA3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 วันทำการ</w:t>
            </w:r>
          </w:p>
        </w:tc>
        <w:tc>
          <w:tcPr>
            <w:tcW w:w="1684" w:type="dxa"/>
          </w:tcPr>
          <w:p w14:paraId="3D95E78A" w14:textId="183199A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กรมปศุสัตว์</w:t>
            </w:r>
          </w:p>
        </w:tc>
        <w:tc>
          <w:tcPr>
            <w:tcW w:w="1799" w:type="dxa"/>
          </w:tcPr>
          <w:p w14:paraId="3AE07B5D" w14:textId="418FC77C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(องค์การบริหารส่วนตำบลกันทรารมย์ อ.กระสัง จ.บุรีรัมย์ 31160 โทร 044666114 www.ktr.go.th)</w:t>
            </w:r>
          </w:p>
        </w:tc>
      </w:tr>
      <w:tr w:rsidR="00313D38" w:rsidRPr="000C2AAC" w14:paraId="50E97DA5" w14:textId="77777777" w:rsidTr="00313D38">
        <w:tc>
          <w:tcPr>
            <w:tcW w:w="675" w:type="dxa"/>
            <w:vAlign w:val="center"/>
          </w:tcPr>
          <w:p w14:paraId="5E768AD0" w14:textId="2C6E62E0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29F118D" w14:textId="2D4DECCB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การพิจารณา</w:t>
            </w:r>
          </w:p>
          <w:p w14:paraId="04B836FE" w14:textId="3B3029EB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27C0FB15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เจ้าหน้าที่ออกหนังสือตอบรับแจ้งการฆ่าสัตว์ประเภทต่างๆ เป็นหลักฐานการรับแจ้งการฆ่าสัตว์</w:t>
            </w:r>
          </w:p>
          <w:p w14:paraId="2A22513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4874A2C9" w14:textId="0D78DAA3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 ชั่วโมง</w:t>
            </w:r>
          </w:p>
        </w:tc>
        <w:tc>
          <w:tcPr>
            <w:tcW w:w="1684" w:type="dxa"/>
          </w:tcPr>
          <w:p w14:paraId="3D95E78A" w14:textId="183199A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กรมปศุสัตว์</w:t>
            </w:r>
          </w:p>
        </w:tc>
        <w:tc>
          <w:tcPr>
            <w:tcW w:w="1799" w:type="dxa"/>
          </w:tcPr>
          <w:p w14:paraId="3AE07B5D" w14:textId="418FC77C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(องค์การบริหารส่วนตำบลกันทรารมย์ อ.กระสัง จ.บุรีรัมย์ 31160 โทร 044666114 www.ktr.go.th)</w:t>
            </w:r>
          </w:p>
        </w:tc>
      </w:tr>
      <w:tr w:rsidR="00313D38" w:rsidRPr="000C2AAC" w14:paraId="50E97DA5" w14:textId="77777777" w:rsidTr="00313D38">
        <w:tc>
          <w:tcPr>
            <w:tcW w:w="675" w:type="dxa"/>
            <w:vAlign w:val="center"/>
          </w:tcPr>
          <w:p w14:paraId="5E768AD0" w14:textId="2C6E62E0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29F118D" w14:textId="2D4DECCB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การลงนาม/คณะกรรมการมีมติ</w:t>
            </w:r>
          </w:p>
          <w:p w14:paraId="04B836FE" w14:textId="3B3029EB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27C0FB15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ผู้มีอำนาจลงนามใบอนุญาตจำหน่ายเนื้อสัตว์ที่ตายเอง</w:t>
            </w:r>
          </w:p>
          <w:p w14:paraId="2A22513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4874A2C9" w14:textId="0D78DAA3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 ชั่วโมง</w:t>
            </w:r>
          </w:p>
        </w:tc>
        <w:tc>
          <w:tcPr>
            <w:tcW w:w="1684" w:type="dxa"/>
          </w:tcPr>
          <w:p w14:paraId="3D95E78A" w14:textId="183199A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กรมปศุสัตว์</w:t>
            </w:r>
          </w:p>
        </w:tc>
        <w:tc>
          <w:tcPr>
            <w:tcW w:w="1799" w:type="dxa"/>
          </w:tcPr>
          <w:p w14:paraId="3AE07B5D" w14:textId="418FC77C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(องค์การบริหารส่วนตำบลกันทรารมย์ อ.กระสัง จ.บุรีรัมย์ 31160 โทร 044666114 www.ktr.go.th)</w:t>
            </w:r>
          </w:p>
        </w:tc>
      </w:tr>
    </w:tbl>
    <w:p w14:paraId="744F5F55" w14:textId="0FD83A6C"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452B6B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9B68CC" w:rsidRPr="000C2AAC">
        <w:rPr>
          <w:rFonts w:asciiTheme="minorBidi" w:hAnsiTheme="minorBidi"/>
          <w:noProof/>
          <w:sz w:val="32"/>
          <w:szCs w:val="32"/>
        </w:rPr>
        <w:t>2 วันทำการ</w:t>
      </w:r>
    </w:p>
    <w:p w14:paraId="599CE047" w14:textId="77777777"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DFE24A5" w14:textId="77777777" w:rsidR="0085230C" w:rsidRPr="000C2AAC" w:rsidRDefault="0085230C" w:rsidP="0085230C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งานบริการนี้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D2FEFE6" w14:textId="4310657B" w:rsidR="008D7B9E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noProof/>
          <w:sz w:val="32"/>
          <w:szCs w:val="32"/>
        </w:rPr>
        <w:t>ยังไม่ผ่านการดำเนินการลดขั้นตอน</w:t>
      </w:r>
    </w:p>
    <w:p w14:paraId="335832AD" w14:textId="77777777"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14:paraId="731312B5" w14:textId="77777777" w:rsidR="00AA7734" w:rsidRPr="000C2AAC" w:rsidRDefault="00AA7734" w:rsidP="00AA773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14:paraId="3DC1A6E2" w14:textId="77777777"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TableGrid"/>
        <w:tblW w:w="1038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14:paraId="1CAEAB76" w14:textId="77777777" w:rsidTr="004E651F">
        <w:trPr>
          <w:tblHeader/>
          <w:jc w:val="center"/>
        </w:trPr>
        <w:tc>
          <w:tcPr>
            <w:tcW w:w="675" w:type="dxa"/>
            <w:vAlign w:val="center"/>
          </w:tcPr>
          <w:p w14:paraId="492C1321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AE6A976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14:paraId="3DFFF0DB" w14:textId="2846C254"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1EC7C4FF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70DD3064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709670A6" w14:textId="77777777"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14:paraId="566C881D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4C3BDE" w:rsidRPr="000C2AAC" w14:paraId="109DC79D" w14:textId="77777777" w:rsidTr="00AC4ACB">
        <w:trPr>
          <w:jc w:val="center"/>
        </w:trPr>
        <w:tc>
          <w:tcPr>
            <w:tcW w:w="10386" w:type="dxa"/>
            <w:gridSpan w:val="7"/>
            <w:vAlign w:val="center"/>
          </w:tcPr>
          <w:p w14:paraId="067D511F" w14:textId="311D6882" w:rsidR="004C3BDE" w:rsidRPr="000C2AAC" w:rsidRDefault="004C3BDE" w:rsidP="004C3BDE">
            <w:pPr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</w:t>
            </w:r>
            <w:r>
              <w:rPr>
                <w:rFonts w:asciiTheme="minorBidi" w:hAnsiTheme="minorBidi" w:hint="cs"/>
                <w:i/>
                <w:iCs/>
                <w:color w:val="FF0000"/>
                <w:sz w:val="32"/>
                <w:szCs w:val="32"/>
                <w:cs/>
                <w:lang w:bidi="th-TH"/>
              </w:rPr>
              <w:t>พบ</w:t>
            </w:r>
            <w:r w:rsidRPr="004C3BDE">
              <w:rPr>
                <w:rFonts w:asciiTheme="minorBidi" w:hAnsiTheme="minorBidi" w:cs="Cordia New"/>
                <w:i/>
                <w:iCs/>
                <w:color w:val="FF0000"/>
                <w:sz w:val="32"/>
                <w:szCs w:val="32"/>
                <w:cs/>
                <w:lang w:bidi="th-TH"/>
              </w:rPr>
              <w:t>เอกสารยืนยันตัวตนที่ออกโดยหน่วยงานภาครัฐ</w:t>
            </w:r>
          </w:p>
        </w:tc>
      </w:tr>
    </w:tbl>
    <w:p w14:paraId="6F918D30" w14:textId="77777777" w:rsidR="00422EAB" w:rsidRPr="000C2AAC" w:rsidRDefault="00422EAB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3DE25BA8" w14:textId="77777777"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lastRenderedPageBreak/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84"/>
        <w:gridCol w:w="13"/>
      </w:tblGrid>
      <w:tr w:rsidR="00600A25" w:rsidRPr="000C2AAC" w14:paraId="14EA5AED" w14:textId="77777777" w:rsidTr="004E651F">
        <w:trPr>
          <w:tblHeader/>
        </w:trPr>
        <w:tc>
          <w:tcPr>
            <w:tcW w:w="675" w:type="dxa"/>
            <w:vAlign w:val="center"/>
          </w:tcPr>
          <w:p w14:paraId="2FE30131" w14:textId="77777777"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2B18161" w14:textId="77777777"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14:paraId="5EBD3224" w14:textId="6D4B0138"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1B3968FF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047DB0EB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64F8D646" w14:textId="77777777"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gridSpan w:val="2"/>
            <w:vAlign w:val="center"/>
          </w:tcPr>
          <w:p w14:paraId="39413065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4C3BDE" w:rsidRPr="000C2AAC" w14:paraId="037575AD" w14:textId="77777777" w:rsidTr="00AC4ACB">
        <w:tblPrEx>
          <w:jc w:val="center"/>
        </w:tblPrEx>
        <w:trPr>
          <w:gridAfter w:val="1"/>
          <w:wAfter w:w="13" w:type="dxa"/>
          <w:jc w:val="center"/>
        </w:trPr>
        <w:tc>
          <w:tcPr>
            <w:tcW w:w="10373" w:type="dxa"/>
            <w:gridSpan w:val="7"/>
            <w:vAlign w:val="center"/>
          </w:tcPr>
          <w:p w14:paraId="6B24F26F" w14:textId="085A7A2F" w:rsidR="004C3BDE" w:rsidRPr="000C2AAC" w:rsidRDefault="004C3BDE" w:rsidP="008C1396">
            <w:pPr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</w:t>
            </w:r>
            <w:r>
              <w:rPr>
                <w:rFonts w:asciiTheme="minorBidi" w:hAnsiTheme="minorBidi" w:hint="cs"/>
                <w:i/>
                <w:iCs/>
                <w:color w:val="FF0000"/>
                <w:sz w:val="32"/>
                <w:szCs w:val="32"/>
                <w:cs/>
                <w:lang w:bidi="th-TH"/>
              </w:rPr>
              <w:t>พบ</w:t>
            </w:r>
            <w:r w:rsidRPr="004C3BDE">
              <w:rPr>
                <w:rFonts w:asciiTheme="minorBidi" w:hAnsiTheme="minorBidi" w:cs="Cordia New"/>
                <w:i/>
                <w:iCs/>
                <w:color w:val="FF0000"/>
                <w:sz w:val="32"/>
                <w:szCs w:val="32"/>
                <w:cs/>
                <w:lang w:bidi="th-TH"/>
              </w:rPr>
              <w:t>เอกสารอื่น ๆ สำหรับยื่นเพิ่มเติม</w:t>
            </w:r>
          </w:p>
        </w:tc>
      </w:tr>
    </w:tbl>
    <w:p w14:paraId="0E7C7CC4" w14:textId="77777777"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58CB2F50" w14:textId="77777777" w:rsidR="00A10CDA" w:rsidRPr="000C2AAC" w:rsidRDefault="00A10CDA" w:rsidP="0050561E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780"/>
      </w:tblGrid>
      <w:tr w:rsidR="00A13B6C" w:rsidRPr="000C2AAC" w14:paraId="21631802" w14:textId="77777777" w:rsidTr="00090552">
        <w:tc>
          <w:tcPr>
            <w:tcW w:w="534" w:type="dxa"/>
          </w:tcPr>
          <w:p w14:paraId="55909BBE" w14:textId="396F5019"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14:paraId="25A2900A" w14:textId="77777777"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ค่าธรรมเนียมการประทับตรารับรองให้จำหน่ายเนื้อสัตว์ (โค)</w:t>
            </w:r>
          </w:p>
          <w:p w14:paraId="201E5AF3" w14:textId="77777777" w:rsidR="00E90756" w:rsidRDefault="00B509FC" w:rsidP="00E9075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noProof/>
                <w:sz w:val="32"/>
                <w:szCs w:val="32"/>
              </w:rPr>
              <w:t/>
            </w:r>
            <w:r w:rsidR="000F1309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="000F1309"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>12 บาท</w:t>
            </w:r>
          </w:p>
          <w:p w14:paraId="326680AC" w14:textId="26E58718"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(ราคาต่อตัว)</w:t>
            </w:r>
            <w:r w:rsidR="000F1309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Theme="minorBidi" w:hAnsiTheme="minorBidi"/>
                <w:noProof/>
                <w:sz w:val="32"/>
                <w:szCs w:val="32"/>
              </w:rPr>
              <w:t/>
            </w: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  <w:tr w:rsidR="00A13B6C" w:rsidRPr="000C2AAC" w14:paraId="21631802" w14:textId="77777777" w:rsidTr="00090552">
        <w:tc>
          <w:tcPr>
            <w:tcW w:w="534" w:type="dxa"/>
          </w:tcPr>
          <w:p w14:paraId="55909BBE" w14:textId="396F5019"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14:paraId="25A2900A" w14:textId="77777777"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ค่าธรรมเนียมการประทับตรารับรองให้จำหน่ายเนื้อสัตว์ (กระบือ)</w:t>
            </w:r>
          </w:p>
          <w:p w14:paraId="201E5AF3" w14:textId="77777777" w:rsidR="00E90756" w:rsidRDefault="00B509FC" w:rsidP="00E9075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noProof/>
                <w:sz w:val="32"/>
                <w:szCs w:val="32"/>
              </w:rPr>
              <w:t/>
            </w:r>
            <w:r w:rsidR="000F1309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="000F1309"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>15 บาท</w:t>
            </w:r>
          </w:p>
          <w:p w14:paraId="326680AC" w14:textId="26E58718"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(ราคาต่อตัว)</w:t>
            </w:r>
            <w:r w:rsidR="000F1309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Theme="minorBidi" w:hAnsiTheme="minorBidi"/>
                <w:noProof/>
                <w:sz w:val="32"/>
                <w:szCs w:val="32"/>
              </w:rPr>
              <w:t/>
            </w: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  <w:tr w:rsidR="00A13B6C" w:rsidRPr="000C2AAC" w14:paraId="21631802" w14:textId="77777777" w:rsidTr="00090552">
        <w:tc>
          <w:tcPr>
            <w:tcW w:w="534" w:type="dxa"/>
          </w:tcPr>
          <w:p w14:paraId="55909BBE" w14:textId="396F5019"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14:paraId="25A2900A" w14:textId="77777777"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ค่าธรรมเนียมการประทับตรารับรองให้จำหน่ายเนื้อสัตว์ (สุกร)</w:t>
            </w:r>
          </w:p>
          <w:p w14:paraId="201E5AF3" w14:textId="77777777" w:rsidR="00E90756" w:rsidRDefault="00B509FC" w:rsidP="00E9075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noProof/>
                <w:sz w:val="32"/>
                <w:szCs w:val="32"/>
              </w:rPr>
              <w:t/>
            </w:r>
            <w:r w:rsidR="000F1309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="000F1309"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>10 บาท</w:t>
            </w:r>
          </w:p>
          <w:p w14:paraId="326680AC" w14:textId="26E58718"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(ราคาต่อตัว)</w:t>
            </w:r>
            <w:r w:rsidR="000F1309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Theme="minorBidi" w:hAnsiTheme="minorBidi"/>
                <w:noProof/>
                <w:sz w:val="32"/>
                <w:szCs w:val="32"/>
              </w:rPr>
              <w:t/>
            </w: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  <w:tr w:rsidR="00A13B6C" w:rsidRPr="000C2AAC" w14:paraId="21631802" w14:textId="77777777" w:rsidTr="00090552">
        <w:tc>
          <w:tcPr>
            <w:tcW w:w="534" w:type="dxa"/>
          </w:tcPr>
          <w:p w14:paraId="55909BBE" w14:textId="396F5019"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14:paraId="25A2900A" w14:textId="77777777"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ค่าธรรมเนียมการประทับตรารับรองให้จำหน่ายเนื้อสัตว์ (สุกรที่มีน้ำหนักต่ำกว่า 22.5 กิโลกรัม)</w:t>
            </w:r>
          </w:p>
          <w:p w14:paraId="201E5AF3" w14:textId="77777777" w:rsidR="00E90756" w:rsidRDefault="00B509FC" w:rsidP="00E9075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noProof/>
                <w:sz w:val="32"/>
                <w:szCs w:val="32"/>
              </w:rPr>
              <w:t/>
            </w:r>
            <w:r w:rsidR="000F1309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="000F1309"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>5 บาท</w:t>
            </w:r>
          </w:p>
          <w:p w14:paraId="326680AC" w14:textId="26E58718"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(ราคาต่อตัว)</w:t>
            </w:r>
            <w:r w:rsidR="000F1309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Theme="minorBidi" w:hAnsiTheme="minorBidi"/>
                <w:noProof/>
                <w:sz w:val="32"/>
                <w:szCs w:val="32"/>
              </w:rPr>
              <w:t/>
            </w: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  <w:tr w:rsidR="00A13B6C" w:rsidRPr="000C2AAC" w14:paraId="21631802" w14:textId="77777777" w:rsidTr="00090552">
        <w:tc>
          <w:tcPr>
            <w:tcW w:w="534" w:type="dxa"/>
          </w:tcPr>
          <w:p w14:paraId="55909BBE" w14:textId="396F5019"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14:paraId="25A2900A" w14:textId="77777777"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ค่าธรรมเนียมการประทับตรารับรองให้จำหน่ายเนื้อสัตว์ (แพะ หรือแกะ)</w:t>
            </w:r>
          </w:p>
          <w:p w14:paraId="201E5AF3" w14:textId="77777777" w:rsidR="00E90756" w:rsidRDefault="00B509FC" w:rsidP="00E9075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noProof/>
                <w:sz w:val="32"/>
                <w:szCs w:val="32"/>
              </w:rPr>
              <w:t/>
            </w:r>
            <w:r w:rsidR="000F1309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="000F1309"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>4 บาท</w:t>
            </w:r>
          </w:p>
          <w:p w14:paraId="326680AC" w14:textId="26E58718"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(ราคาต่อตัว)</w:t>
            </w:r>
            <w:r w:rsidR="000F1309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Theme="minorBidi" w:hAnsiTheme="minorBidi"/>
                <w:noProof/>
                <w:sz w:val="32"/>
                <w:szCs w:val="32"/>
              </w:rPr>
              <w:t/>
            </w: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</w:tbl>
    <w:p w14:paraId="25DD3C1F" w14:textId="77777777" w:rsidR="008E2900" w:rsidRDefault="008E2900" w:rsidP="008E2900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1187DD50" w14:textId="77777777" w:rsidR="00216FA4" w:rsidRPr="000C2AAC" w:rsidRDefault="00216FA4" w:rsidP="00216FA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EA6950" w:rsidRPr="000C2AAC" w14:paraId="07DF31DE" w14:textId="77777777" w:rsidTr="00C1539D">
        <w:tc>
          <w:tcPr>
            <w:tcW w:w="534" w:type="dxa"/>
          </w:tcPr>
          <w:p w14:paraId="07FE0908" w14:textId="7E60931D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37AD2131" w14:textId="6AB2860D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lastRenderedPageBreak/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องค์การบริหารส่วนตำบลกันทรารมย์ อ.กระสัง จ.บุรีรัมย์ 31160  โทร 044666114  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lastRenderedPageBreak/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14:paraId="07DF31DE" w14:textId="77777777" w:rsidTr="00C1539D">
        <w:tc>
          <w:tcPr>
            <w:tcW w:w="534" w:type="dxa"/>
          </w:tcPr>
          <w:p w14:paraId="07FE0908" w14:textId="7E60931D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37AD2131" w14:textId="6AB2860D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lastRenderedPageBreak/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ศูนย์รับข้อร้องเรียนกรมปศุสัตว์ กลุ่มวินัย กองการเจ้าหน้าที่ กรมปศุสัตว์ 69/1 ถ.พญาไท เขตราชเทวี กรุงเทพฯ 10400 โทรศัพท์ 0 2653 4444 ต่อ 2134 โทรสาร 0 2653 4927 เวปไซต์ http://request.dld.go.th/ 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lastRenderedPageBreak/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14:paraId="07DF31DE" w14:textId="77777777" w:rsidTr="00C1539D">
        <w:tc>
          <w:tcPr>
            <w:tcW w:w="534" w:type="dxa"/>
          </w:tcPr>
          <w:p w14:paraId="07FE0908" w14:textId="7E60931D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37AD2131" w14:textId="6AB2860D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lastRenderedPageBreak/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ศูนย์บริการประชาชน 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lastRenderedPageBreak/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</w:p>
        </w:tc>
      </w:tr>
    </w:tbl>
    <w:p w14:paraId="3D5866BE" w14:textId="77777777" w:rsidR="00C1539D" w:rsidRDefault="00C1539D" w:rsidP="00C1539D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0F06124" w14:textId="1863E832" w:rsidR="00013BC7" w:rsidRPr="000C2AAC" w:rsidRDefault="00C3045F" w:rsidP="00216FA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498"/>
      </w:tblGrid>
      <w:tr w:rsidR="00F064C0" w:rsidRPr="000C2AAC" w14:paraId="4FD1EB3C" w14:textId="77777777" w:rsidTr="00E00F3F">
        <w:trPr>
          <w:trHeight w:val="567"/>
        </w:trPr>
        <w:tc>
          <w:tcPr>
            <w:tcW w:w="10173" w:type="dxa"/>
            <w:gridSpan w:val="2"/>
            <w:vAlign w:val="center"/>
          </w:tcPr>
          <w:p w14:paraId="0CD12DAD" w14:textId="77777777" w:rsidR="00F064C0" w:rsidRPr="000C2AAC" w:rsidRDefault="00F064C0" w:rsidP="00686AAA">
            <w:pPr>
              <w:rPr>
                <w:rFonts w:asciiTheme="minorBidi" w:hAnsiTheme="minorBidi"/>
                <w:i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ไม่มีแบบฟอร์ม ตัวอย่าง และคู่มือการกรอก</w:t>
            </w:r>
          </w:p>
        </w:tc>
      </w:tr>
    </w:tbl>
    <w:p w14:paraId="036A5900" w14:textId="77777777" w:rsidR="00C1539D" w:rsidRDefault="00C1539D" w:rsidP="00C1539D">
      <w:pPr>
        <w:pStyle w:val="ListParagraph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1345BEE2" w14:textId="77777777" w:rsidR="00D51311" w:rsidRPr="000C2AAC" w:rsidRDefault="00D51311" w:rsidP="00D51311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14:paraId="55C0F27E" w14:textId="3000C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-</w:t>
      </w:r>
    </w:p>
    <w:p w14:paraId="688B8321" w14:textId="77777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TableGrid"/>
        <w:tblW w:w="0" w:type="auto"/>
        <w:tblInd w:w="5774" w:type="dxa"/>
        <w:tblLook w:val="04A0" w:firstRow="1" w:lastRow="0" w:firstColumn="1" w:lastColumn="0" w:noHBand="0" w:noVBand="1"/>
      </w:tblPr>
      <w:tblGrid>
        <w:gridCol w:w="1418"/>
        <w:gridCol w:w="3180"/>
      </w:tblGrid>
      <w:tr w:rsidR="0064558D" w:rsidRPr="000C2AAC" w14:paraId="6D0BBF17" w14:textId="77777777" w:rsidTr="0064558D">
        <w:tc>
          <w:tcPr>
            <w:tcW w:w="1418" w:type="dxa"/>
          </w:tcPr>
          <w:p w14:paraId="71CC28E5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14:paraId="4049DF63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17/08/2558</w:t>
            </w:r>
          </w:p>
        </w:tc>
      </w:tr>
      <w:tr w:rsidR="0064558D" w:rsidRPr="000C2AAC" w14:paraId="3FCBCAB2" w14:textId="77777777" w:rsidTr="0064558D">
        <w:tc>
          <w:tcPr>
            <w:tcW w:w="1418" w:type="dxa"/>
          </w:tcPr>
          <w:p w14:paraId="76AEC54C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14:paraId="29D3DCD6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รออนุมัติขั้นที่ 2 โดยสำนักงาน ก.พ.ร. (OPDC)</w:t>
            </w:r>
          </w:p>
        </w:tc>
      </w:tr>
      <w:tr w:rsidR="0064558D" w:rsidRPr="000C2AAC" w14:paraId="4A1DF6A2" w14:textId="77777777" w:rsidTr="0064558D">
        <w:tc>
          <w:tcPr>
            <w:tcW w:w="1418" w:type="dxa"/>
          </w:tcPr>
          <w:p w14:paraId="082BD70C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14:paraId="14E5ACAC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องค์การบริหารส่วนตำบลกันทรารมย์ อำเภอกระสัง จังหวัดบุรีรัมย์ สถ.มท.</w:t>
            </w:r>
          </w:p>
        </w:tc>
      </w:tr>
      <w:tr w:rsidR="0064558D" w:rsidRPr="000C2AAC" w14:paraId="105C0B62" w14:textId="77777777" w:rsidTr="0064558D">
        <w:tc>
          <w:tcPr>
            <w:tcW w:w="1418" w:type="dxa"/>
          </w:tcPr>
          <w:p w14:paraId="7A8B8EDF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14:paraId="56F5020A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64558D" w:rsidRPr="000C2AAC" w14:paraId="6BB94F10" w14:textId="77777777" w:rsidTr="0064558D">
        <w:tc>
          <w:tcPr>
            <w:tcW w:w="1418" w:type="dxa"/>
          </w:tcPr>
          <w:p w14:paraId="362D6899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14:paraId="07127FB1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14:paraId="7B7C7CC9" w14:textId="77777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75B89AA5" w14:textId="77777777" w:rsidR="00982CD7" w:rsidRPr="000C2AAC" w:rsidRDefault="00982CD7" w:rsidP="00982CD7">
      <w:pPr>
        <w:pStyle w:val="ListParagraph"/>
        <w:spacing w:after="0" w:line="240" w:lineRule="auto"/>
        <w:ind w:left="426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14:paraId="4611B523" w14:textId="77777777" w:rsidR="00D51311" w:rsidRPr="000C2AAC" w:rsidRDefault="00D51311" w:rsidP="00D51311">
      <w:pPr>
        <w:spacing w:after="0" w:line="240" w:lineRule="auto"/>
        <w:ind w:left="360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14:paraId="305EC9AC" w14:textId="77777777"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8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5D13D7" w14:textId="77777777" w:rsidR="002B3B12" w:rsidRDefault="002B3B12" w:rsidP="00C81DB8">
      <w:pPr>
        <w:spacing w:after="0" w:line="240" w:lineRule="auto"/>
      </w:pPr>
      <w:r>
        <w:separator/>
      </w:r>
    </w:p>
  </w:endnote>
  <w:endnote w:type="continuationSeparator" w:id="0">
    <w:p w14:paraId="742DF6B1" w14:textId="77777777" w:rsidR="002B3B12" w:rsidRDefault="002B3B12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DD966D" w14:textId="77777777" w:rsidR="002B3B12" w:rsidRDefault="002B3B12" w:rsidP="00C81DB8">
      <w:pPr>
        <w:spacing w:after="0" w:line="240" w:lineRule="auto"/>
      </w:pPr>
      <w:r>
        <w:separator/>
      </w:r>
    </w:p>
  </w:footnote>
  <w:footnote w:type="continuationSeparator" w:id="0">
    <w:p w14:paraId="4824F415" w14:textId="77777777" w:rsidR="002B3B12" w:rsidRDefault="002B3B12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957728"/>
      <w:docPartObj>
        <w:docPartGallery w:val="Page Numbers (Top of Page)"/>
        <w:docPartUnique/>
      </w:docPartObj>
    </w:sdtPr>
    <w:sdtEndPr/>
    <w:sdtContent>
      <w:p w14:paraId="6E8D6F6D" w14:textId="77777777" w:rsidR="00C81DB8" w:rsidRDefault="00C81DB8" w:rsidP="00C81DB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1A32">
          <w:rPr>
            <w:noProof/>
          </w:rPr>
          <w:t>9</w:t>
        </w:r>
        <w:r>
          <w:rPr>
            <w:noProof/>
          </w:rPr>
          <w:fldChar w:fldCharType="end"/>
        </w:r>
        <w:r>
          <w:rPr>
            <w:noProof/>
          </w:rPr>
          <w:t>/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541A32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3C364C1B" w14:textId="77777777" w:rsidR="00C81DB8" w:rsidRDefault="00C81DB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9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E6A9D"/>
    <w:rsid w:val="00AF4A06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CA55B"/>
  <w15:docId w15:val="{DE0F5487-91BD-46DD-804A-F45D3C488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17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39AD"/>
    <w:rPr>
      <w:color w:val="808080"/>
    </w:rPr>
  </w:style>
  <w:style w:type="table" w:styleId="TableGrid">
    <w:name w:val="Table Grid"/>
    <w:basedOn w:val="TableNormal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239A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B1C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1C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C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C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DefaultParagraphFont"/>
    <w:rsid w:val="00132E1B"/>
  </w:style>
  <w:style w:type="character" w:customStyle="1" w:styleId="apple-converted-space">
    <w:name w:val="apple-converted-space"/>
    <w:basedOn w:val="DefaultParagraphFont"/>
    <w:rsid w:val="00132E1B"/>
  </w:style>
  <w:style w:type="character" w:styleId="Hyperlink">
    <w:name w:val="Hyperlink"/>
    <w:basedOn w:val="DefaultParagraphFont"/>
    <w:uiPriority w:val="99"/>
    <w:semiHidden/>
    <w:unhideWhenUsed/>
    <w:rsid w:val="00132E1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1DB8"/>
  </w:style>
  <w:style w:type="paragraph" w:styleId="Footer">
    <w:name w:val="footer"/>
    <w:basedOn w:val="Normal"/>
    <w:link w:val="FooterChar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1DB8"/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7F4CC-3399-4D5C-8F49-6F3222FC6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649</TotalTime>
  <Pages>9</Pages>
  <Words>1317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PCPC</cp:lastModifiedBy>
  <cp:revision>82</cp:revision>
  <cp:lastPrinted>2015-03-02T15:12:00Z</cp:lastPrinted>
  <dcterms:created xsi:type="dcterms:W3CDTF">2015-04-23T03:41:00Z</dcterms:created>
  <dcterms:modified xsi:type="dcterms:W3CDTF">2015-05-28T05:09:00Z</dcterms:modified>
</cp:coreProperties>
</file>