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การขอต่ออายุใบอนุญาตประกอบกิจการรับทำการกำจัดสิ่งปฏิกูล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กระทรวงสาธารณสุข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การขอต่ออายุใบอนุญาตประกอบกิจการรับทำการกำจัดสิ่งปฏิกูล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 ควบคุมอาคาร พ.ศ. 2522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การสาธารณสุข พ.ศ. 2535 และที่แก้ไขเพิ่มเติม พ.ศ. 2550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พระราชบัญญัติการสาธารณสุข พ.ศ.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การขอต่ออายุใบอนุญาตประกอบกิจการรับทำการกำจัดสิ่งปฏิกูล  ณัชกฤช สำเนาคู่มือประชาชน 23/07/2015 14:09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(กองคลัง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</w:t>
              <w:br/>
              <w:t xml:space="preserve">)/ติดต่อด้วยตนเอง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   1. หลักเกณฑ์ วิธีการ</w:t>
        <w:br/>
        <w:t xml:space="preserve"/>
        <w:br/>
        <w:t xml:space="preserve"> ผู้ใดประสงค์ขอต่ออายุใบอนุญาตประกอบกิจการรับทำการกำจัดสิ่งปฏิกูล โดยทำเป็นธุรกิจหรือได้รับประโยชน์ตอบแทนด้วยการคิดค่าบริการ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  2.เงื่อนไขในการยื่นคำขอ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(2) หลักเกณฑ์ด้านคุณสมบัติของผู้ประกอบกิจการ ด้านสุขลักษณะการกำจัดสิ่งปฏิกูล และด้านคุณสมบัติของผู้ปฏิบัติงานถูกต้องตามหลักเกณฑ์ (ตามข้อกำหนดของท้องถิ่น)</w:t>
        <w:br/>
        <w:t xml:space="preserve"/>
        <w:br/>
        <w:t xml:space="preserve">   (3)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ผู้ขอรับใบอนุญาตยื่นคำขอต่ออายุใบอนุญาตประกอบกิจการรับทำการกำจัดสิ่งปฏิกูล พร้อมหลักฐานที่ท้องถิ่นกำหนด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20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กฎหมายกำหนดภายใน 30 วัน นับแต่วันที่เอกสารถูกต้องและครบถ้วน (ตาม พ.ร.บ. การสาธารณสุข พ.ศ. 2535 มาตรา 56 และ พ.ร.บ. วิธีปฏิบัติราชการทางปกครอง (ฉบับที่ 2) พ.ศ. 2557)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แจ้งคำสั่งไม่อนุญาตให้ต่ออายุใบอนุญาตกิจการรับทำการกำจัดสิ่งปฏิกูลแก่ผู้ขอต่ออายุใบอนุญาตทราบ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30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สำเนาใบอนุญาตตามกฎหมายว่าด้วยการควบคุมอาคาร 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สุขาภิบาล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แผนการดำเนินงานในการกำจัดสิ่งปฏิกูลที่แสดงรายละเอียดขั้นตอนการดำเนินงาน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(ตามหลักเกณฑ์ที่ท้องถิ่นกำหนด)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ใบรับรองแพทย์หรือเอกสารแสดงการตรวจสุขภาพประจำปีของผู้ปฏิบัติงานในการกำจัดสิ่งปฏิกูล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ตามที่ราชการส่วนท้องถิ่นกำหนด)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อัตราค่าธรรมเนียมต่ออายุใบอนุญาตรับทำการกำจัดสิ่งปฏิกูล ฉบับละไม่เกิน 5,000 บาทต่อปี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1,500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 โทร.044666114 โทรสาร.044666115 www.ktr.go.th     Email. 6310302@dla.go.th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แบบคำขอรับใบอนุญาต/ต่ออายุใบอนุญาต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(เอกสาร/แบบฟอร์ม เป็นไปตามข้อกำหนดของท้องถิ่น)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