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การขอรับบำเหน็จตกทอดและเงินช่วยพิเศษ (กรณีผู้รับบำนาญส่วนท้องถิ่นถึงแก่กรรม)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การขอรับบำเหน็จตกทอดและเงินช่วยพิเศษ (กรณีผู้รับบำนาญส่วนท้องถิ่นถึงแก่กรรม)</w:t>
      </w:r>
    </w:p>
    <w:p w14:paraId="57553D54" w14:textId="1B3FE95E"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7C1EA770" w14:textId="557C84CF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อนุมัติ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ประกาศกระทรวงมหาดไทย เรื่อง การแสดงเจตนาระบุตัวผู้รับบำเหน็จตกทอด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พ.ร.บ.บำเหน็จบำนาญข้าราชการส่วนท้องถิ่น พ.ศ. 2500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ส่วนภูมิภาค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มาตรา 50 แห่ง พ.ร.บ.บำเหน็จบำนาญข้าราชการส่วนท้องถิ่น พ.ศ. 2500 แก้ไขเพิ่มเติมโดย (ฉบับที่ 5) พ.ศ. 2530 และ พ.ร.ฎ.ว่าด้วยการหลักเกณฑ์และวิธีการบริหารกิจการบ้านเมืองที่ดี พ.ศ. 2546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46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การขอรับบำเหน็จตกทอดและเงินช่วยพิเศษ (กรณีผู้รับบำนาญส่วนท้องถิ่นถึงแก่กรรม) ณัชกฤช สำเนาคู่มือประชาชน 17/08/2015 14:23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องค์การบริหารส่วนตำบลกันทรารมย์ อ.กระสัง จ.บุรีรัมย์ โทร 044666114</w:t>
              <w:br/>
              <w:t xml:space="preserve">/ติดต่อด้วยตนเอง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1. สิทธิประโยชน์เกี่ยวกับบำเหน็จตกทอด เป็นสิทธิประโยชน์ที่จ่ายให้แก่ทายาท หรือกรณีไม่มีทายาทจ่ายแก่ผู้มีสิทธิตามที่ผู้รับบำนาญแสดงเจตนาไว้ เมื่อผู้รับบำนาญปกติหรือผู้มีสิทธิจะได้รับบำนาญปกติ หรือผู้รับบำนาญพิเศษเพราะเหตุทุพพลภาพถึงแก่ความตาย โดยจ่ายเงินบำเหน็จตกทอดเป็นจำนวน 30 เท่าของบำนาญรายเดือน รวมกับเงินช่วยค่าครองชีพผู้รับบำนาญของราชการส่วนท้องถิ่น โดยหักเงินบำเหน็จดำรงชีพที่ได้รับไปก่อนแล้ว (ถ้ามี) ตามมาตรา 48 แห่งพระราชบัญญัติบำเหน็จบำนาญข้าราชการส่วนท้องถิ่น พ.ศ. 2500 และที่แก้ไขเพิ่มเติม</w:t>
        <w:br/>
        <w:t xml:space="preserve"/>
        <w:br/>
        <w:t xml:space="preserve">2. กรณีเงินช่วยพิเศษจ่ายเป็นจำนวน 3 เท่าของเงินบำนาญรวมกับเงินเพิ่มจากเงินบำนาญ (ถ้ามี) และเงินช่วยค่าครองชีพผู้รับบำนาญ (ถ้ามี) โดยจ่ายตามหนังสือแสดงเจตนาระบุตัวผู้รับเงินช่วยพิเศษกรณีผู้รับบำนาญส่วนท้องถิ่นถึงแก่ความตาย (แบบ บ.ท.10) แต่ถ้าผู้ตายมิได้แสดงไว้ก็ให้จ่ายแก่บุคคลตามข้อ 30 ของระเบียบกระทรวงมหาดไทยว่าด้วยเงินบำเหน็จบำนาญข้าราชการส่วนท้องถิ่น พ.ศ. 2546 การขอรับเงินช่วยพิเศษ ให้กระทำภายใน 1 ปี นับแต่ผู้รับบำนาญถึงแก่ความตาย</w:t>
        <w:br/>
        <w:t xml:space="preserve"/>
        <w:br/>
        <w:t xml:space="preserve">3.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4. 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5. 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  <w:br/>
        <w:t xml:space="preserve"/>
        <w:br/>
        <w:t xml:space="preserve">หมายเหตุ : จะดำเนินการแจ้งผลการพิจารณาให้ผู้ยื่นคำขอทราบภายใน 7 วัน นับแต่วันที่พิจารณาแล้วเสร็จ</w:t>
        <w:br/>
        <w:t xml:space="preserve"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ทายาท หรือผู้มีสิทธิรับเงินบำเหน็จตกทอด และผู้มีสิทธิรับเงินช่วยพิเศษ ของผู้รับบำนาญส่วนท้องถิ่น ยื่นคำขอรับบำเหน็จตกทอดและเงินช่วยพิเศษ พร้อมเอกสาร หลักฐาน ต่อองค์กรปกครองส่วนท้องถิ่นที่รับบำนาญครั้งสุดท้าย เพื่อให้เจ้าหน้าที่สอบสวนบันทึกปากคำผู้ยื่น และตรวจสอบความครบถ้วนของเอกสาร หลักฐาน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 ชั่วโมง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(หน่วยงานรับผิดชอบ คือ องค์กรปกครองส่วนท้องถิ่นที่รับบำนาญ </w:t>
              <w:br/>
              <w:t xml:space="preserve">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เจ้าหน้าที่ขององค์กรปกครองส่วนท้องถิ่นที่รับบำนาญ </w:t>
              <w:br/>
              <w:t xml:space="preserve">รวบรวมเอกสาร หลักฐานที่เกี่ยวข้อง เสนอผู้มีอำนาจพิจารณาและจัดส่งเรื่องให้จังหวัดย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15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 : ภายใน 15 วันนับจากวันที่ได้รับเรื่อง</w:t>
              <w:br/>
              <w:t xml:space="preserve">2. หน่วยงานรับผิดชอบ คือ องค์กรปกครองส่วนท้องถิ่นที่รับบำนาญ</w:t>
              <w:br/>
              <w:t xml:space="preserve">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เจ้าหน้าที่ของสำนักงานส่งเสริมการปกครองท้องถิ่นจังหวัด ตรวจสอบเอกสารหลักฐานที่ได้รับจากองค์กรปกครองส่วนท้องถิ่น และจัดทำคำสั่งจ่ายฯ จำนวน 3 ฉบับ เสนอผู้ว่าราชการจังหวัดพิจารณาอนุมัติ และจังหวัดจัดส่งคำสั่งจ่ายฯ ให้องค์กรปกครองส่วนท้องถิ่นทราบเพื่อดำเนินการแจ้งให้ข้าราชการส่วนท้องถิ่น ผู้มีสิทธิรับทราบ โดยลงลายมือชื่อ พร้อมทั้งวัน เดือน ปี และดำเนินการเบิกจ่ายเงินบำเหน็จให้ต่อไป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21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 : ภายใน 21 วันนับจากวันที่สำนักงานส่งเสริมการปกครองท้องถิ่นจังหวัดได้รับเรื่อง</w:t>
              <w:br/>
              <w:t xml:space="preserve">2. หน่วยงานรับผิดชอบ คือ สำนักงานส่งเสริมการปกครองท้องถิ่นจังหวัด.....(ระบุชื่อจังหวัด)</w:t>
              <w:br/>
              <w:t xml:space="preserve"/>
              <w:br/>
              <w:t xml:space="preserve">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37 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ผ่านการดำเนินการลดขั้นตอน และระยะเวลาปฏิบัติราชการมาแล้ว 37 วัน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แบบขอรับบำเหน็จตกทอด (แบบ บ.ท.5)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(ขอรับแบบขอรับบำเหน็จตกทอดที่หน่วยงานต้นสังกัด)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แบบหนังสือรับรองการใช้เงินคืนแก่ทางราชการ (แบบ บ.ท.6) โดยทายาทหรือผู้มีสิทธิตามหนังสือแสดงเจตนาลงนามทุกคน กรณีเป็นผู้เยาว์ให้ผู้ปกครองโดยชอบธรรมลงชื่อแทน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(ขอรับแบบแบบหนังสือรับรองการใช้เงินคืนแก่ทางราชการที่หน่วยงานต้นสังกัด)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หนังสือแสดงเจตนาระบุตัวผู้รับบำเหน็จตกทอด (เฉพาะกรณีไม่มีทายาท)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แบบคำขอรับเงินช่วยพิเศษ กรณีผู้รับบำนาญส่วนท้องถิ่นถึงแก่ความตาย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(ขอรับแบบคำขอรับเงินช่วยพิเศษ กรณีผู้รับบำนาญส่วนท้องถิ่นถึงแก่ความตายที่หน่วยงานต้นสังกัด)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หนังสือแสดงเจตนาระบุตัวผู้รับเงินช่วยพิเศษ กรณีผู้รับบำนาญถึงแก่ความตาย (แบบ บ.ท.10) (ถ้ามี)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ใบมรณบัตร 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3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14:paraId="037575AD" w14:textId="7777777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6B24F26F" w14:textId="085A7A2F"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ไม่มีค่าธรรมเนียม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0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ส่วนบำเหน็จบำนาญและสวัสดิการ สำนักบริหารการคลังท้องถิ่น กรมส่งเสริมการปกครองท้องถิ่น ที่อยู่.....หมายเลขโทรศัพท์ 0-2241-9069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(สำนักงานส่งเสริมการปกครองท้องถิ่นจังหวัด......(ระบุชื่อจังหวัด......โทรศัพท์.......................)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แบบขอรับบำเหน็จตกทอด (แบบ บ.ท.5), แบบหนังสือรับรองการใช้เงินคืนแก่ทางราชการ (แบบ บ.ท.6), แบบคำขอรับเงินช่วยพิเศษ กรณีผู้รับบำนาญส่วนท้องถิ่นถึงแก่ความตาย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17/08/2558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รออนุมัติขั้นที่ 2 โดยสำนักงาน ก.พ.ร.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องค์การบริหารส่วนตำบลกันทรารมย์ อำเภอกระสัง จังหวัดบุรีรัมย์ สถ.มท.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D13D7" w14:textId="77777777" w:rsidR="002B3B12" w:rsidRDefault="002B3B12" w:rsidP="00C81DB8">
      <w:pPr>
        <w:spacing w:after="0" w:line="240" w:lineRule="auto"/>
      </w:pPr>
      <w:r>
        <w:separator/>
      </w:r>
    </w:p>
  </w:endnote>
  <w:endnote w:type="continuationSeparator" w:id="0">
    <w:p w14:paraId="742DF6B1" w14:textId="77777777" w:rsidR="002B3B12" w:rsidRDefault="002B3B1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D966D" w14:textId="77777777" w:rsidR="002B3B12" w:rsidRDefault="002B3B12" w:rsidP="00C81DB8">
      <w:pPr>
        <w:spacing w:after="0" w:line="240" w:lineRule="auto"/>
      </w:pPr>
      <w:r>
        <w:separator/>
      </w:r>
    </w:p>
  </w:footnote>
  <w:footnote w:type="continuationSeparator" w:id="0">
    <w:p w14:paraId="4824F415" w14:textId="77777777" w:rsidR="002B3B12" w:rsidRDefault="002B3B1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649</TotalTime>
  <Pages>9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PCPC</cp:lastModifiedBy>
  <cp:revision>82</cp:revision>
  <cp:lastPrinted>2015-03-02T15:12:00Z</cp:lastPrinted>
  <dcterms:created xsi:type="dcterms:W3CDTF">2015-04-23T03:41:00Z</dcterms:created>
  <dcterms:modified xsi:type="dcterms:W3CDTF">2015-05-28T05:09:00Z</dcterms:modified>
</cp:coreProperties>
</file>