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การลงทะเบียนและยื่นคำขอรับเงินเบี้ยยังชีพผู้สูงอายุ    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การลงทะเบียนและยื่นคำขอรับเงินเบี้ยยังชีพผู้สูงอายุ    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ขึ้นทะเบียน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 2552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การลงทะเบียนและยื่นคำขอรับเงินเบี้ยยังชีพผู้สูงอายุ ณัชกฤช สำเนาคู่มือประชาชน 23/07/2015 07:52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ส่วนสวัสดิการสังคมฯ องค์การบริหารส่วนตำบลกันทรารมย์ อำเภอกระสัง จังหวัดบุรีรัมย์ </w:t>
              <w:br/>
              <w:t xml:space="preserve">โทร.044666114 โทรสาร.044666115</w:t>
              <w:br/>
              <w:t xml:space="preserve">www.ktr.go.th     Email. 6310302@dla.go.th</w:t>
              <w:br/>
              <w:t xml:space="preserve">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(ระยะเวลาเปิดให้บริการ 1 – 30 พฤศจิกายน ของทุกปี)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/>
        <w:br/>
        <w:t xml:space="preserve"/>
        <w:br/>
        <w:t xml:space="preserve"/>
        <w:br/>
        <w:t xml:space="preserve"/>
        <w:tab/>
        <w:t xml:space="preserve"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 2552 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</w:t>
        <w:br/>
        <w:t xml:space="preserve"/>
        <w:br/>
        <w:t xml:space="preserve"/>
        <w:br/>
        <w:t xml:space="preserve"/>
        <w:br/>
        <w:t xml:space="preserve"/>
        <w:tab/>
        <w:t xml:space="preserve">หลักเกณฑ์</w:t>
        <w:br/>
        <w:t xml:space="preserve"/>
        <w:br/>
        <w:t xml:space="preserve"/>
        <w:br/>
        <w:t xml:space="preserve">    1.มีสัญชาติไทย</w:t>
        <w:br/>
        <w:t xml:space="preserve"/>
        <w:br/>
        <w:t xml:space="preserve">    2.มีภูมิลำเนาอยู่ในเขตองค์กรปกครองส่วนท้องถิ่นตามทะเบียนบ้าน</w:t>
        <w:br/>
        <w:t xml:space="preserve"/>
        <w:br/>
        <w:t xml:space="preserve">    3.มีอายุหกสิบปีบริบูรณ์ขึ้นไป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  <w:br/>
        <w:t xml:space="preserve"/>
        <w:br/>
        <w:t xml:space="preserve">    4.ไม่เป็นผู้ได้รับสวัสดิการหรือสิทธิประโยชน์อื่นใดจากหน่วยงานภาครัฐ รัฐวิสาหกิจ หรือองค์กรปกครองส่วนท้องถิ่น ได้แก่ ผู้รับบำนาญ เบี้ยหวัดบำนาญพิเศษ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พ.ศ. 2548</w:t>
        <w:br/>
        <w:t xml:space="preserve"/>
        <w:br/>
        <w:t xml:space="preserve">    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  <w:br/>
        <w:t xml:space="preserve"/>
        <w:br/>
        <w:t xml:space="preserve">       1.รับเงินสดด้วยตนเอง หรือรับเงินสดโดยบุคคลที่ได้รับมอบอำนาจจากผู้มีสิทธิ</w:t>
        <w:br/>
        <w:t xml:space="preserve"/>
        <w:br/>
        <w:t xml:space="preserve">       2.โอนเงินเข้าบัญชีเงินฝากธนาคารในนามผู้มีสิทธิ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  <w:br/>
        <w:t xml:space="preserve"/>
        <w:br/>
        <w:t xml:space="preserve"/>
        <w:br/>
        <w:t xml:space="preserve"/>
        <w:tab/>
        <w:t xml:space="preserve">วิธีการ</w:t>
        <w:br/>
        <w:t xml:space="preserve"/>
        <w:br/>
        <w:t xml:space="preserve"/>
        <w:br/>
        <w:t xml:space="preserve">     1.ผู้ที่จะมีสิทธิรับเงินเบี้ยยังชีพผู้สูงอายุในปีงบประมาณถัดไป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หรือมอบอำนาจให้ผู้อื่นดำเนินการได้</w:t>
        <w:br/>
        <w:t xml:space="preserve"/>
        <w:br/>
        <w:t xml:space="preserve">     2.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และยื่นคำขอรับเบี้ยยังชีพผู้สูงอายุตามระเบียบนี้แล้ว</w:t>
        <w:br/>
        <w:t xml:space="preserve"/>
        <w:br/>
        <w:t xml:space="preserve">     3.กรณีผู้สูงอายุที่มีสิทธิได้รับเบี้ยยังชีพย้ายที่อยู่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ต้องไปแจ้งต่อองค์กรปกครองส่วนท้องถิ่นแห่งใหม่ที่ตน  ย้ายไป</w:t>
        <w:br/>
        <w:t xml:space="preserve"/>
        <w:br/>
        <w:t xml:space="preserve"/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ผู้ที่ประสงค์จะขอรับเบี้ยยังชีพผู้สูงอายุ ในปีงบประมาณถัดไป          หรือผู้รับมอบอำนาจ ยื่นคำขอพร้อมเอกสารหลักฐาน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20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 : 20 นาที (ระบุระยะเวลาที่ให้บริการจริง)</w:t>
              <w:br/>
              <w:t xml:space="preserve">2. หน่วยงานผู้รับผิดชอบ คือ ส่วนสวัสดิการสังคม ฯ  องค์การบริหารส่วนตำบลกันทรารมย์ อำเภอกระสัง จังหวัดบุรีรัมย์ </w:t>
              <w:br/>
              <w:t xml:space="preserve">โทร.044666114 โทรสาร.044666115</w:t>
              <w:br/>
              <w:t xml:space="preserve">www.ktr.go.th     Email. 6310302@dla.go.th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ออกใบรับลงทะเบียนตามแบบยื่นคำขอลงทะเบียนให้</w:t>
              <w:br/>
              <w:t xml:space="preserve">ผู้ขอลงทะเบียนหรือผู้รับมอบอำนาจ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 : 10 นาที (ระบุระยะเวลาที่ให้บริการจริง)</w:t>
              <w:br/>
              <w:t xml:space="preserve">2. หน่วยงานผู้รับผิดชอบ คือ ส่วนสวัสดิการสังคม ฯ องค์การบริหารส่วนตำบลกันทรารมย์ อำเภอกระสัง จังหวัดบุรีรัมย์ โทร.044666114 โทรสาร.044666115 www.ktr.go.th Email. 6310302@dla.go.th)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30 นาที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สมุดบัญชีเงิฝากธนาคารพร้อมสำเนา (กรณีที่ผู้ขอรับเงินเบี้ยยังชีพ ผู้ประสงค์ขอรับเงินเบี้ยยังชีพผู้สูงอายุประสงค์ขอรับเงินเบี้ยยังชีพผู้สูงอายุผ่านธนาคาร)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หนังสือมอบอำนาจ (กรณีมอบอำนาจให้ดำเนินการแทน)  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(กรณีมอบอำนาจให้ดำเนินการแทน)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สมุดบัญชีเงิฝากธนาคารพร้อมสำเนาของผู้รับมอบอำนาจ (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)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บริการฟรี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โทร.044666114 โทรสาร.044666115 www.ktr.go.th Email. 6310302@dla.go.th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แบบคำขอลงทะเบียนรับเงินเบี้ยยังชีพผู้สูงอายุ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